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90E2" w14:textId="68EA147F" w:rsidR="00340D03" w:rsidRDefault="00F71EBF" w:rsidP="005604DB">
      <w:pPr>
        <w:spacing w:before="0" w:after="0"/>
        <w:jc w:val="center"/>
      </w:pPr>
      <w:r w:rsidRPr="00F71EBF">
        <w:rPr>
          <w:noProof/>
        </w:rPr>
        <w:drawing>
          <wp:inline distT="0" distB="0" distL="0" distR="0" wp14:anchorId="5491DFE4" wp14:editId="17B040E5">
            <wp:extent cx="6120130" cy="6663690"/>
            <wp:effectExtent l="0" t="0" r="0" b="3810"/>
            <wp:docPr id="421377351" name="Picture 6" descr="Dashboard panel A: Labour productivity (index, June 2014 = 100) - This figure is a line chart that depicts quarterly labour productivity indexes for the market sector, non-market sector and whole economy between June 2014 and December 2024. The figure also shows the 2015-2019 average level of productivity for the whole economy. It shows that labour productivity in the December 2024 quarter declined in both the market and non market sector, as well as the whole economy.&#10;Panel B: Quarterly change in labour productivity - This figure is a column chart that shows the quarterly change in output, hours worked and labour productivity for the September quarter 2024 and December quarter 2024. &#10;Panel C: Annual change in labour productivity - This figure is a column chart that shows the annual change in output, hours worked and labour productivity for the year to December 2023 and the year to Dec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77351" name="Picture 6" descr="Dashboard panel A: Labour productivity (index, June 2014 = 100) - This figure is a line chart that depicts quarterly labour productivity indexes for the market sector, non-market sector and whole economy between June 2014 and December 2024. The figure also shows the 2015-2019 average level of productivity for the whole economy. It shows that labour productivity in the December 2024 quarter declined in both the market and non market sector, as well as the whole economy.&#10;Panel B: Quarterly change in labour productivity - This figure is a column chart that shows the quarterly change in output, hours worked and labour productivity for the September quarter 2024 and December quarter 2024. &#10;Panel C: Annual change in labour productivity - This figure is a column chart that shows the annual change in output, hours worked and labour productivity for the year to December 2023 and the year to December 20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6663690"/>
                    </a:xfrm>
                    <a:prstGeom prst="rect">
                      <a:avLst/>
                    </a:prstGeom>
                    <a:noFill/>
                    <a:ln>
                      <a:noFill/>
                    </a:ln>
                  </pic:spPr>
                </pic:pic>
              </a:graphicData>
            </a:graphic>
          </wp:inline>
        </w:drawing>
      </w:r>
    </w:p>
    <w:p w14:paraId="3F8A4EC8" w14:textId="73CB7332" w:rsidR="00A11130" w:rsidRPr="00EA2CBC" w:rsidRDefault="00A11130" w:rsidP="006C3306">
      <w:pPr>
        <w:pStyle w:val="Note"/>
        <w:spacing w:after="0" w:line="200" w:lineRule="atLeast"/>
        <w:rPr>
          <w:spacing w:val="-4"/>
        </w:rPr>
      </w:pPr>
      <w:r w:rsidRPr="00EA2CBC">
        <w:rPr>
          <w:spacing w:val="-4"/>
        </w:rPr>
        <w:t xml:space="preserve">a. </w:t>
      </w:r>
      <w:r w:rsidR="00285464" w:rsidRPr="00EA2CBC">
        <w:rPr>
          <w:spacing w:val="-4"/>
        </w:rPr>
        <w:t>Non-market sector labour productivity is estimated by the PC using gross-value added and hours worked from the three non</w:t>
      </w:r>
      <w:r w:rsidR="00A1584E">
        <w:rPr>
          <w:spacing w:val="-4"/>
        </w:rPr>
        <w:noBreakHyphen/>
      </w:r>
      <w:r w:rsidR="00285464" w:rsidRPr="00EA2CBC">
        <w:rPr>
          <w:spacing w:val="-4"/>
        </w:rPr>
        <w:t>market sector industries (public administration and safety, education and training, and health care and social assistance).</w:t>
      </w:r>
    </w:p>
    <w:p w14:paraId="4D747193" w14:textId="70A15314" w:rsidR="005604DB" w:rsidRPr="004907BA" w:rsidRDefault="005604DB" w:rsidP="006C3306">
      <w:pPr>
        <w:pStyle w:val="Source"/>
        <w:spacing w:line="200" w:lineRule="atLeast"/>
      </w:pPr>
      <w:r>
        <w:t>Source:</w:t>
      </w:r>
      <w:r w:rsidRPr="005604DB">
        <w:rPr>
          <w:rFonts w:ascii="Arial" w:eastAsia="Times New Roman" w:hAnsi="Arial" w:cs="Arial"/>
          <w:color w:val="3D3D3D"/>
        </w:rPr>
        <w:t xml:space="preserve"> </w:t>
      </w:r>
      <w:r w:rsidRPr="005604DB">
        <w:t xml:space="preserve">PC estimates based on ABS </w:t>
      </w:r>
      <w:r w:rsidR="00ED3BD4">
        <w:fldChar w:fldCharType="begin"/>
      </w:r>
      <w:r w:rsidR="00136B71">
        <w:instrText xml:space="preserve"> ADDIN ZOTERO_ITEM CSL_CITATION {"citationID":"eygakTqF","properties":{"unsorted":true,"formattedCitation":"(2025a, 2025b)","plainCitation":"(2025a, 2025b)","noteIndex":0},"citationItems":[{"id":9370,"uris":["http://zotero.org/groups/5853795/items/C8YVDGUV"],"itemData":{"id":9370,"type":"webpage","title":"Australian National Accounts: National Income, Expenditure and Product, December 2024","URL":"https://www.abs.gov.au/statistics/economy/national-accounts/australian-national-accounts-national-income-expenditure-and-product/dec-2024","author":[{"family":"Australian Bureau of Statistics","given":""}],"translator":[{"family":"ABS","given":""}],"accessed":{"date-parts":[["2025",3,5]]},"issued":{"date-parts":[["2025",3]]}},"suppress-author":true},{"id":9371,"uris":["http://zotero.org/groups/5853795/items/F8IAUM7Y"],"itemData":{"id":9371,"type":"webpage","title":"Labour Account Australia","URL":"https://www.abs.gov.au/statistics/labour/labour-accounts/labour-account-australia/latest-release","author":[{"family":"Australian Bureau of Statistics","given":""}],"translator":[{"family":"ABS","given":""}],"accessed":{"date-parts":[["2025",3,7]]},"issued":{"date-parts":[["2025",3]]}}}],"schema":"https://github.com/citation-style-language/schema/raw/master/csl-citation.json"} </w:instrText>
      </w:r>
      <w:r w:rsidR="00ED3BD4">
        <w:fldChar w:fldCharType="separate"/>
      </w:r>
      <w:r w:rsidR="00136B71" w:rsidRPr="00136B71">
        <w:rPr>
          <w:rFonts w:ascii="Arial" w:hAnsi="Arial" w:cs="Arial"/>
        </w:rPr>
        <w:t>(2025a, 2025b)</w:t>
      </w:r>
      <w:r w:rsidR="00ED3BD4">
        <w:fldChar w:fldCharType="end"/>
      </w:r>
      <w:r w:rsidR="003859BE">
        <w:t>.</w:t>
      </w:r>
    </w:p>
    <w:p w14:paraId="3D45E5FA" w14:textId="18944686" w:rsidR="00091ED0" w:rsidRDefault="00293A78" w:rsidP="003F5356">
      <w:pPr>
        <w:spacing w:after="240"/>
      </w:pPr>
      <w:r w:rsidRPr="002A0BF6">
        <w:rPr>
          <w:noProof/>
        </w:rPr>
        <w:lastRenderedPageBreak/>
        <mc:AlternateContent>
          <mc:Choice Requires="wpg">
            <w:drawing>
              <wp:inline distT="0" distB="0" distL="0" distR="0" wp14:anchorId="02AFE326" wp14:editId="17E5EC9B">
                <wp:extent cx="6134346" cy="1405893"/>
                <wp:effectExtent l="0" t="0" r="0" b="3810"/>
                <wp:docPr id="83" name="Group 82" descr="Alex Robson, Deputy Chair">
                  <a:extLst xmlns:a="http://schemas.openxmlformats.org/drawingml/2006/main">
                    <a:ext uri="{FF2B5EF4-FFF2-40B4-BE49-F238E27FC236}">
                      <a16:creationId xmlns:a16="http://schemas.microsoft.com/office/drawing/2014/main" id="{3D5120D9-2B7F-8785-B01C-918A37A11637}"/>
                    </a:ext>
                  </a:extLst>
                </wp:docPr>
                <wp:cNvGraphicFramePr/>
                <a:graphic xmlns:a="http://schemas.openxmlformats.org/drawingml/2006/main">
                  <a:graphicData uri="http://schemas.microsoft.com/office/word/2010/wordprocessingGroup">
                    <wpg:wgp>
                      <wpg:cNvGrpSpPr/>
                      <wpg:grpSpPr>
                        <a:xfrm>
                          <a:off x="0" y="0"/>
                          <a:ext cx="6134346" cy="1405893"/>
                          <a:chOff x="0" y="0"/>
                          <a:chExt cx="6134346" cy="1405893"/>
                        </a:xfrm>
                      </wpg:grpSpPr>
                      <wps:wsp>
                        <wps:cNvPr id="1252605050" name="Rectangle 1252605050">
                          <a:extLst>
                            <a:ext uri="{FF2B5EF4-FFF2-40B4-BE49-F238E27FC236}">
                              <a16:creationId xmlns:a16="http://schemas.microsoft.com/office/drawing/2014/main" id="{9B2A016C-D5AF-34EF-BCD0-8BE11D74BBB3}"/>
                            </a:ext>
                            <a:ext uri="{C183D7F6-B498-43B3-948B-1728B52AA6E4}">
                              <adec:decorative xmlns:adec="http://schemas.microsoft.com/office/drawing/2017/decorative" val="1"/>
                            </a:ext>
                          </a:extLst>
                        </wps:cNvPr>
                        <wps:cNvSpPr/>
                        <wps:spPr>
                          <a:xfrm>
                            <a:off x="14345" y="306842"/>
                            <a:ext cx="6120000" cy="1081071"/>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2206D" w14:textId="666F5AD4" w:rsidR="002A0BF6" w:rsidRPr="00EC21A4" w:rsidRDefault="002A0BF6" w:rsidP="001E7688">
                              <w:pPr>
                                <w:kinsoku w:val="0"/>
                                <w:overflowPunct w:val="0"/>
                                <w:spacing w:before="240" w:line="340" w:lineRule="atLeast"/>
                                <w:jc w:val="right"/>
                                <w:textAlignment w:val="baseline"/>
                                <w:rPr>
                                  <w:rFonts w:ascii="Arial Black" w:hAnsi="Arial Black" w:cs="Arial"/>
                                  <w:b/>
                                  <w:color w:val="000000" w:themeColor="text1"/>
                                  <w:spacing w:val="2"/>
                                  <w:sz w:val="22"/>
                                  <w:szCs w:val="22"/>
                                  <w:lang w:val="en-US"/>
                                </w:rPr>
                              </w:pPr>
                              <w:r w:rsidRPr="00EC21A4">
                                <w:rPr>
                                  <w:rFonts w:ascii="Arial Black" w:hAnsi="Arial Black" w:cs="Arial"/>
                                  <w:b/>
                                  <w:color w:val="000000" w:themeColor="text1"/>
                                  <w:spacing w:val="2"/>
                                  <w:sz w:val="22"/>
                                  <w:szCs w:val="22"/>
                                  <w:lang w:val="en-US"/>
                                </w:rPr>
                                <w:t>Update from Alex Robson</w:t>
                              </w:r>
                              <w:r w:rsidRPr="00EC21A4">
                                <w:rPr>
                                  <w:rFonts w:ascii="Arial Black" w:hAnsi="Arial Black" w:cs="Arial"/>
                                  <w:b/>
                                  <w:i/>
                                  <w:color w:val="000000" w:themeColor="text1"/>
                                  <w:spacing w:val="2"/>
                                  <w:sz w:val="22"/>
                                  <w:szCs w:val="22"/>
                                  <w:lang w:val="en-US"/>
                                </w:rPr>
                                <w:t xml:space="preserve"> </w:t>
                              </w:r>
                              <w:r w:rsidRPr="00EC21A4">
                                <w:rPr>
                                  <w:rFonts w:ascii="Arial Black" w:hAnsi="Arial Black" w:cs="Arial"/>
                                  <w:b/>
                                  <w:i/>
                                  <w:color w:val="000000" w:themeColor="text1"/>
                                  <w:spacing w:val="2"/>
                                  <w:sz w:val="22"/>
                                  <w:szCs w:val="22"/>
                                  <w:lang w:val="en-US"/>
                                </w:rPr>
                                <w:br/>
                              </w:r>
                              <w:r w:rsidRPr="00EC21A4">
                                <w:rPr>
                                  <w:rFonts w:ascii="Arial Black" w:hAnsi="Arial Black" w:cs="Arial"/>
                                  <w:b/>
                                  <w:color w:val="000000" w:themeColor="text1"/>
                                  <w:spacing w:val="2"/>
                                  <w:sz w:val="22"/>
                                  <w:szCs w:val="22"/>
                                  <w:lang w:val="en-US"/>
                                </w:rPr>
                                <w:t>Deputy Chair, Productivity Commission</w:t>
                              </w:r>
                            </w:p>
                          </w:txbxContent>
                        </wps:txbx>
                        <wps:bodyPr lIns="324000" rIns="396000" rtlCol="0" anchor="ctr"/>
                      </wps:wsp>
                      <pic:pic xmlns:pic="http://schemas.openxmlformats.org/drawingml/2006/picture">
                        <pic:nvPicPr>
                          <pic:cNvPr id="1330508132" name="Picture 1330508132" descr="A person wearing glasses and a suit&#10;&#10;Description automatically generated">
                            <a:extLst>
                              <a:ext uri="{FF2B5EF4-FFF2-40B4-BE49-F238E27FC236}">
                                <a16:creationId xmlns:a16="http://schemas.microsoft.com/office/drawing/2014/main" id="{003258BD-387A-90BA-ECBF-73EAF33EA2E9}"/>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81" y="0"/>
                            <a:ext cx="1387922" cy="1387922"/>
                          </a:xfrm>
                          <a:prstGeom prst="rect">
                            <a:avLst/>
                          </a:prstGeom>
                        </pic:spPr>
                      </pic:pic>
                      <wps:wsp>
                        <wps:cNvPr id="562825979" name="Rectangle 562825979">
                          <a:extLst>
                            <a:ext uri="{FF2B5EF4-FFF2-40B4-BE49-F238E27FC236}">
                              <a16:creationId xmlns:a16="http://schemas.microsoft.com/office/drawing/2014/main" id="{60472A79-8539-726E-8D7E-63D979DA2E95}"/>
                            </a:ext>
                          </a:extLst>
                        </wps:cNvPr>
                        <wps:cNvSpPr/>
                        <wps:spPr>
                          <a:xfrm>
                            <a:off x="14346" y="1309323"/>
                            <a:ext cx="6120000" cy="965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lIns="324000" rIns="396000" rtlCol="0" anchor="ctr"/>
                      </wps:wsp>
                      <wps:wsp>
                        <wps:cNvPr id="908264292" name="Rectangle 908264292">
                          <a:extLst>
                            <a:ext uri="{FF2B5EF4-FFF2-40B4-BE49-F238E27FC236}">
                              <a16:creationId xmlns:a16="http://schemas.microsoft.com/office/drawing/2014/main" id="{62F96773-31BA-DB1A-CC2E-9BD413A7CBE9}"/>
                            </a:ext>
                          </a:extLst>
                        </wps:cNvPr>
                        <wps:cNvSpPr/>
                        <wps:spPr>
                          <a:xfrm>
                            <a:off x="0" y="1307651"/>
                            <a:ext cx="1836000" cy="89277"/>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lIns="324000" rIns="396000" rtlCol="0" anchor="ctr"/>
                      </wps:wsp>
                    </wpg:wgp>
                  </a:graphicData>
                </a:graphic>
              </wp:inline>
            </w:drawing>
          </mc:Choice>
          <mc:Fallback>
            <w:pict>
              <v:group w14:anchorId="02AFE326" id="Group 82" o:spid="_x0000_s1026" alt="Alex Robson, Deputy Chair" style="width:483pt;height:110.7pt;mso-position-horizontal-relative:char;mso-position-vertical-relative:line" coordsize="61343,14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">
                <v:rect id="Rectangle 1252605050" o:spid="_x0000_s1027" alt="&quot;&quot;" style="position:absolute;left:143;top:3068;width:61200;height:10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" fillcolor="#e0f1f7 [671]" stroked="f" strokeweight="1pt">
                  <v:textbox inset="9mm,,11mm">
                    <w:txbxContent>
                      <w:p w14:paraId="4652206D" w14:textId="666F5AD4" w:rsidR="002A0BF6" w:rsidRPr="00EC21A4" w:rsidRDefault="002A0BF6" w:rsidP="001E7688">
                        <w:pPr>
                          <w:kinsoku w:val="0"/>
                          <w:overflowPunct w:val="0"/>
                          <w:spacing w:before="240" w:line="340" w:lineRule="atLeast"/>
                          <w:jc w:val="right"/>
                          <w:textAlignment w:val="baseline"/>
                          <w:rPr>
                            <w:rFonts w:ascii="Arial Black" w:hAnsi="Arial Black" w:cs="Arial"/>
                            <w:b/>
                            <w:color w:val="000000" w:themeColor="text1"/>
                            <w:spacing w:val="2"/>
                            <w:sz w:val="22"/>
                            <w:szCs w:val="22"/>
                            <w:lang w:val="en-US"/>
                          </w:rPr>
                        </w:pPr>
                        <w:r w:rsidRPr="00EC21A4">
                          <w:rPr>
                            <w:rFonts w:ascii="Arial Black" w:hAnsi="Arial Black" w:cs="Arial"/>
                            <w:b/>
                            <w:color w:val="000000" w:themeColor="text1"/>
                            <w:spacing w:val="2"/>
                            <w:sz w:val="22"/>
                            <w:szCs w:val="22"/>
                            <w:lang w:val="en-US"/>
                          </w:rPr>
                          <w:t>Update from Alex Robson</w:t>
                        </w:r>
                        <w:r w:rsidRPr="00EC21A4">
                          <w:rPr>
                            <w:rFonts w:ascii="Arial Black" w:hAnsi="Arial Black" w:cs="Arial"/>
                            <w:b/>
                            <w:i/>
                            <w:color w:val="000000" w:themeColor="text1"/>
                            <w:spacing w:val="2"/>
                            <w:sz w:val="22"/>
                            <w:szCs w:val="22"/>
                            <w:lang w:val="en-US"/>
                          </w:rPr>
                          <w:t xml:space="preserve"> </w:t>
                        </w:r>
                        <w:r w:rsidRPr="00EC21A4">
                          <w:rPr>
                            <w:rFonts w:ascii="Arial Black" w:hAnsi="Arial Black" w:cs="Arial"/>
                            <w:b/>
                            <w:i/>
                            <w:color w:val="000000" w:themeColor="text1"/>
                            <w:spacing w:val="2"/>
                            <w:sz w:val="22"/>
                            <w:szCs w:val="22"/>
                            <w:lang w:val="en-US"/>
                          </w:rPr>
                          <w:br/>
                        </w:r>
                        <w:r w:rsidRPr="00EC21A4">
                          <w:rPr>
                            <w:rFonts w:ascii="Arial Black" w:hAnsi="Arial Black" w:cs="Arial"/>
                            <w:b/>
                            <w:color w:val="000000" w:themeColor="text1"/>
                            <w:spacing w:val="2"/>
                            <w:sz w:val="22"/>
                            <w:szCs w:val="22"/>
                            <w:lang w:val="en-US"/>
                          </w:rPr>
                          <w:t>Deputy Chair, Productivity Commission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0508132" o:spid="_x0000_s1028" type="#_x0000_t75" alt="A person wearing glasses and a suit&#10;&#10;Description automatically generated" style="position:absolute;width:13880;height:13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">
                  <v:imagedata r:id="rId16" o:title="A person wearing glasses and a suit&#10;&#10;Description automatically generated"/>
                </v:shape>
                <v:rect id="Rectangle 562825979" o:spid="_x0000_s1029" style="position:absolute;left:143;top:13093;width:61200;height: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" fillcolor="#66bcdb [3215]" stroked="f" strokeweight="1pt">
                  <v:textbox inset="9mm,,11mm"/>
                </v:rect>
                <v:rect id="Rectangle 908264292" o:spid="_x0000_s1030" style="position:absolute;top:13076;width:18360;height: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" fillcolor="#265a9a [3214]" stroked="f" strokeweight="1pt">
                  <v:textbox inset="9mm,,11mm"/>
                </v:rect>
                <w10:anchorlock/>
              </v:group>
            </w:pict>
          </mc:Fallback>
        </mc:AlternateContent>
      </w:r>
    </w:p>
    <w:p w14:paraId="22D1C21D" w14:textId="1F502861" w:rsidR="00EB04AB" w:rsidRPr="00D969C4" w:rsidRDefault="00EB04AB" w:rsidP="00D969C4">
      <w:pPr>
        <w:pStyle w:val="Heading2-nonumber"/>
        <w:spacing w:before="0" w:after="0" w:line="20" w:lineRule="exact"/>
        <w:rPr>
          <w:color w:val="FFFFFF" w:themeColor="background1"/>
          <w:sz w:val="2"/>
          <w:szCs w:val="2"/>
        </w:rPr>
      </w:pPr>
      <w:r w:rsidRPr="00D969C4">
        <w:rPr>
          <w:color w:val="FFFFFF" w:themeColor="background1"/>
          <w:sz w:val="2"/>
          <w:szCs w:val="2"/>
        </w:rPr>
        <w:t>Update from Alex Robson, Deputy Chair, Productivity Commission</w:t>
      </w:r>
    </w:p>
    <w:p w14:paraId="4546D078" w14:textId="1FFD8626" w:rsidR="00363C31" w:rsidRDefault="00363C31" w:rsidP="00B07329">
      <w:pPr>
        <w:pStyle w:val="Heading3"/>
        <w:rPr>
          <w:lang w:val="en-US"/>
        </w:rPr>
      </w:pPr>
      <w:r>
        <w:rPr>
          <w:lang w:val="en-US"/>
        </w:rPr>
        <w:t>‘</w:t>
      </w:r>
      <w:r w:rsidRPr="00BE36C6">
        <w:rPr>
          <w:lang w:val="en-US"/>
        </w:rPr>
        <w:t>No flash in the pan</w:t>
      </w:r>
      <w:r>
        <w:rPr>
          <w:lang w:val="en-US"/>
        </w:rPr>
        <w:t>’</w:t>
      </w:r>
      <w:r w:rsidRPr="00BE36C6">
        <w:rPr>
          <w:lang w:val="en-US"/>
        </w:rPr>
        <w:t xml:space="preserve">: </w:t>
      </w:r>
      <w:r w:rsidR="00887BF0">
        <w:rPr>
          <w:lang w:val="en-US"/>
        </w:rPr>
        <w:t>P</w:t>
      </w:r>
      <w:r w:rsidRPr="00BE36C6">
        <w:rPr>
          <w:lang w:val="en-US"/>
        </w:rPr>
        <w:t>roductivity problem a long-term challenge</w:t>
      </w:r>
    </w:p>
    <w:p w14:paraId="48B86A3A" w14:textId="7F6CABDF" w:rsidR="00363C31" w:rsidRPr="00BE36C6" w:rsidRDefault="00363C31" w:rsidP="00887BF0">
      <w:pPr>
        <w:pStyle w:val="BodyText"/>
        <w:rPr>
          <w:lang w:val="en-US"/>
        </w:rPr>
      </w:pPr>
      <w:r w:rsidRPr="00BE36C6">
        <w:rPr>
          <w:lang w:val="en-US"/>
        </w:rPr>
        <w:t xml:space="preserve">Australia's productivity continued to stagnate in the December quarter, suggesting </w:t>
      </w:r>
      <w:r w:rsidRPr="08E6234E">
        <w:rPr>
          <w:lang w:val="en-US"/>
        </w:rPr>
        <w:t xml:space="preserve">that </w:t>
      </w:r>
      <w:r w:rsidRPr="00BE36C6">
        <w:rPr>
          <w:lang w:val="en-US"/>
        </w:rPr>
        <w:t xml:space="preserve">our productivity problem </w:t>
      </w:r>
      <w:r w:rsidRPr="08E6234E">
        <w:rPr>
          <w:lang w:val="en-US"/>
        </w:rPr>
        <w:t xml:space="preserve">may be </w:t>
      </w:r>
      <w:r>
        <w:rPr>
          <w:lang w:val="en-US"/>
        </w:rPr>
        <w:t>part of a</w:t>
      </w:r>
      <w:r w:rsidRPr="00BE36C6">
        <w:rPr>
          <w:lang w:val="en-US"/>
        </w:rPr>
        <w:t xml:space="preserve"> long-</w:t>
      </w:r>
      <w:r w:rsidRPr="08E6234E">
        <w:rPr>
          <w:lang w:val="en-US"/>
        </w:rPr>
        <w:t xml:space="preserve">term </w:t>
      </w:r>
      <w:r w:rsidRPr="00BE36C6">
        <w:rPr>
          <w:lang w:val="en-US"/>
        </w:rPr>
        <w:t>trend.</w:t>
      </w:r>
    </w:p>
    <w:p w14:paraId="65D01CB8" w14:textId="77777777" w:rsidR="00363C31" w:rsidRPr="00BE36C6" w:rsidRDefault="00363C31" w:rsidP="00887BF0">
      <w:pPr>
        <w:pStyle w:val="BodyText"/>
      </w:pPr>
      <w:r w:rsidRPr="00BE36C6">
        <w:rPr>
          <w:lang w:val="en-US"/>
        </w:rPr>
        <w:t xml:space="preserve">The Productivity Commission's latest quarterly productivity bulletin shows </w:t>
      </w:r>
      <w:r w:rsidRPr="00BE36C6">
        <w:t>labour productivity declined by 0.1% in the December quarter and by 1.2% over the year.</w:t>
      </w:r>
    </w:p>
    <w:p w14:paraId="7BEA9D06" w14:textId="5F5E0F01" w:rsidR="00363C31" w:rsidRPr="00BE36C6" w:rsidRDefault="00363C31" w:rsidP="00887BF0">
      <w:pPr>
        <w:pStyle w:val="BodyText"/>
        <w:rPr>
          <w:lang w:val="en-US"/>
        </w:rPr>
      </w:pPr>
      <w:r>
        <w:rPr>
          <w:lang w:val="en-US"/>
        </w:rPr>
        <w:t>‘</w:t>
      </w:r>
      <w:r w:rsidRPr="00BE36C6">
        <w:rPr>
          <w:lang w:val="en-US"/>
        </w:rPr>
        <w:t xml:space="preserve">The COVID pandemic </w:t>
      </w:r>
      <w:r w:rsidRPr="6F61C296">
        <w:rPr>
          <w:lang w:val="en-US"/>
        </w:rPr>
        <w:t xml:space="preserve">was a massive global economic shock. The pandemic and the policy response to it </w:t>
      </w:r>
      <w:r w:rsidRPr="00BE36C6">
        <w:rPr>
          <w:lang w:val="en-US"/>
        </w:rPr>
        <w:t xml:space="preserve">drove a sharp rise </w:t>
      </w:r>
      <w:r w:rsidR="00A75D10">
        <w:rPr>
          <w:lang w:val="en-US"/>
        </w:rPr>
        <w:t>–</w:t>
      </w:r>
      <w:r w:rsidRPr="6F61C296">
        <w:rPr>
          <w:lang w:val="en-US"/>
        </w:rPr>
        <w:t xml:space="preserve"> and then a </w:t>
      </w:r>
      <w:r w:rsidRPr="00BE36C6">
        <w:rPr>
          <w:lang w:val="en-US"/>
        </w:rPr>
        <w:t xml:space="preserve">crash </w:t>
      </w:r>
      <w:r w:rsidR="00A75D10">
        <w:rPr>
          <w:lang w:val="en-US"/>
        </w:rPr>
        <w:t>–</w:t>
      </w:r>
      <w:r w:rsidRPr="6F61C296">
        <w:rPr>
          <w:lang w:val="en-US"/>
        </w:rPr>
        <w:t xml:space="preserve"> </w:t>
      </w:r>
      <w:r w:rsidR="00A75D10">
        <w:rPr>
          <w:lang w:val="en-US"/>
        </w:rPr>
        <w:t>i</w:t>
      </w:r>
      <w:r w:rsidRPr="00BE36C6">
        <w:rPr>
          <w:lang w:val="en-US"/>
        </w:rPr>
        <w:t xml:space="preserve">n </w:t>
      </w:r>
      <w:r w:rsidRPr="6F61C296">
        <w:rPr>
          <w:lang w:val="en-US"/>
        </w:rPr>
        <w:t xml:space="preserve">measured </w:t>
      </w:r>
      <w:r w:rsidRPr="00BE36C6">
        <w:rPr>
          <w:lang w:val="en-US"/>
        </w:rPr>
        <w:t>productivity. Now that the dust has settled, we're back to the stagnant productivity we saw in the period between 2015 to 2019 leading up to the pandemic.</w:t>
      </w:r>
      <w:r>
        <w:rPr>
          <w:lang w:val="en-US"/>
        </w:rPr>
        <w:t>’</w:t>
      </w:r>
    </w:p>
    <w:p w14:paraId="7296FBBE" w14:textId="77777777" w:rsidR="00363C31" w:rsidRPr="00BE36C6" w:rsidRDefault="00363C31" w:rsidP="00887BF0">
      <w:pPr>
        <w:pStyle w:val="BodyText"/>
        <w:rPr>
          <w:lang w:val="en-US"/>
        </w:rPr>
      </w:pPr>
      <w:r>
        <w:rPr>
          <w:lang w:val="en-US"/>
        </w:rPr>
        <w:t>‘</w:t>
      </w:r>
      <w:r w:rsidRPr="00BE36C6">
        <w:rPr>
          <w:lang w:val="en-US"/>
        </w:rPr>
        <w:t xml:space="preserve">The data makes it clear that our productivity problem is not a flash in the plan </w:t>
      </w:r>
      <w:r>
        <w:rPr>
          <w:lang w:val="en-US"/>
        </w:rPr>
        <w:t>–</w:t>
      </w:r>
      <w:r w:rsidRPr="00BE36C6">
        <w:rPr>
          <w:lang w:val="en-US"/>
        </w:rPr>
        <w:t xml:space="preserve"> this is a long-term, structural challenge that requires dedicated attention from government and industry.</w:t>
      </w:r>
      <w:r>
        <w:rPr>
          <w:lang w:val="en-US"/>
        </w:rPr>
        <w:t>’</w:t>
      </w:r>
    </w:p>
    <w:p w14:paraId="25449EF0" w14:textId="47685A1D" w:rsidR="00363C31" w:rsidRPr="00BE36C6" w:rsidRDefault="00093F28" w:rsidP="00887BF0">
      <w:pPr>
        <w:pStyle w:val="BodyText"/>
        <w:rPr>
          <w:lang w:val="en-US"/>
        </w:rPr>
      </w:pPr>
      <w:r>
        <w:rPr>
          <w:lang w:val="en-US"/>
        </w:rPr>
        <w:t>A</w:t>
      </w:r>
      <w:r w:rsidR="00363C31" w:rsidRPr="00BE36C6">
        <w:rPr>
          <w:lang w:val="en-US"/>
        </w:rPr>
        <w:t xml:space="preserve"> new article</w:t>
      </w:r>
      <w:r w:rsidR="00F042BB">
        <w:rPr>
          <w:lang w:val="en-US"/>
        </w:rPr>
        <w:t>,</w:t>
      </w:r>
      <w:r w:rsidR="00A75D10">
        <w:rPr>
          <w:lang w:val="en-US"/>
        </w:rPr>
        <w:t xml:space="preserve"> authored by Jeremy </w:t>
      </w:r>
      <w:r w:rsidR="00BE48A7">
        <w:rPr>
          <w:lang w:val="en-US"/>
        </w:rPr>
        <w:t>Kamil</w:t>
      </w:r>
      <w:r w:rsidR="00F042BB">
        <w:rPr>
          <w:lang w:val="en-US"/>
        </w:rPr>
        <w:t>,</w:t>
      </w:r>
      <w:r w:rsidR="00363C31" w:rsidRPr="00BE36C6">
        <w:rPr>
          <w:lang w:val="en-US"/>
        </w:rPr>
        <w:t xml:space="preserve"> takes a closer look at the drivers of the COVID </w:t>
      </w:r>
      <w:r w:rsidR="00887BF0">
        <w:rPr>
          <w:lang w:val="en-US"/>
        </w:rPr>
        <w:t>‘</w:t>
      </w:r>
      <w:r w:rsidR="00363C31" w:rsidRPr="00BE36C6">
        <w:rPr>
          <w:lang w:val="en-US"/>
        </w:rPr>
        <w:t>productivity bubble</w:t>
      </w:r>
      <w:r w:rsidR="00887BF0">
        <w:rPr>
          <w:lang w:val="en-US"/>
        </w:rPr>
        <w:t>’</w:t>
      </w:r>
      <w:r w:rsidR="00363C31" w:rsidRPr="00BE36C6">
        <w:rPr>
          <w:lang w:val="en-US"/>
        </w:rPr>
        <w:t xml:space="preserve">. The PC will expand </w:t>
      </w:r>
      <w:r w:rsidR="00363C31" w:rsidRPr="34423406">
        <w:rPr>
          <w:lang w:val="en-US"/>
        </w:rPr>
        <w:t xml:space="preserve">further </w:t>
      </w:r>
      <w:r w:rsidR="00363C31" w:rsidRPr="00BE36C6">
        <w:rPr>
          <w:lang w:val="en-US"/>
        </w:rPr>
        <w:t xml:space="preserve">upon this work in a </w:t>
      </w:r>
      <w:r w:rsidR="00363C31" w:rsidRPr="34423406">
        <w:rPr>
          <w:lang w:val="en-US"/>
        </w:rPr>
        <w:t xml:space="preserve">detailed </w:t>
      </w:r>
      <w:r w:rsidR="00363C31" w:rsidRPr="00BE36C6">
        <w:rPr>
          <w:lang w:val="en-US"/>
        </w:rPr>
        <w:t xml:space="preserve">research paper </w:t>
      </w:r>
      <w:r w:rsidR="00363C31" w:rsidRPr="34423406">
        <w:rPr>
          <w:lang w:val="en-US"/>
        </w:rPr>
        <w:t xml:space="preserve">to be released </w:t>
      </w:r>
      <w:r w:rsidR="00A605B2">
        <w:rPr>
          <w:lang w:val="en-US"/>
        </w:rPr>
        <w:t>in the future</w:t>
      </w:r>
      <w:r w:rsidR="00363C31" w:rsidRPr="00BE36C6">
        <w:rPr>
          <w:lang w:val="en-US"/>
        </w:rPr>
        <w:t>.</w:t>
      </w:r>
    </w:p>
    <w:p w14:paraId="54921ADA" w14:textId="30062059" w:rsidR="00363C31" w:rsidRPr="00BE36C6" w:rsidRDefault="00887BF0" w:rsidP="00887BF0">
      <w:pPr>
        <w:pStyle w:val="BodyText"/>
        <w:rPr>
          <w:lang w:val="en-US"/>
        </w:rPr>
      </w:pPr>
      <w:r>
        <w:rPr>
          <w:lang w:val="en-US"/>
        </w:rPr>
        <w:t>‘</w:t>
      </w:r>
      <w:r w:rsidR="00363C31" w:rsidRPr="00BE36C6">
        <w:rPr>
          <w:lang w:val="en-US"/>
        </w:rPr>
        <w:t>Ultimately the COVID productivity bubble was just that: a bubble. We saw a sharp rise in productivity driven by the lockdowns which was then wiped out as</w:t>
      </w:r>
      <w:r w:rsidR="00363C31">
        <w:rPr>
          <w:lang w:val="en-US"/>
        </w:rPr>
        <w:t xml:space="preserve"> lockdowns ended and</w:t>
      </w:r>
      <w:r w:rsidR="00363C31" w:rsidRPr="00BE36C6">
        <w:rPr>
          <w:lang w:val="en-US"/>
        </w:rPr>
        <w:t xml:space="preserve"> hours worked reached record highs</w:t>
      </w:r>
      <w:r w:rsidR="00363C31">
        <w:rPr>
          <w:lang w:val="en-US"/>
        </w:rPr>
        <w:t>,’ said Dr Robson.</w:t>
      </w:r>
      <w:r w:rsidR="00363C31" w:rsidRPr="00BE36C6">
        <w:rPr>
          <w:lang w:val="en-US"/>
        </w:rPr>
        <w:t xml:space="preserve"> </w:t>
      </w:r>
    </w:p>
    <w:p w14:paraId="041D09D8" w14:textId="77777777" w:rsidR="00363C31" w:rsidRPr="00BE36C6" w:rsidRDefault="00363C31" w:rsidP="00887BF0">
      <w:pPr>
        <w:pStyle w:val="BodyText"/>
        <w:rPr>
          <w:lang w:val="en-US"/>
        </w:rPr>
      </w:pPr>
      <w:r>
        <w:rPr>
          <w:lang w:val="en-US"/>
        </w:rPr>
        <w:t>‘</w:t>
      </w:r>
      <w:r w:rsidRPr="00BE36C6">
        <w:rPr>
          <w:lang w:val="en-US"/>
        </w:rPr>
        <w:t>There are lessons to be learned from these fluctuations, but they aren't likely to have a meaningful long-term effect on productivity.</w:t>
      </w:r>
      <w:r>
        <w:rPr>
          <w:lang w:val="en-US"/>
        </w:rPr>
        <w:t>’</w:t>
      </w:r>
    </w:p>
    <w:p w14:paraId="690F657A" w14:textId="2C669E53" w:rsidR="00363C31" w:rsidRPr="00BE36C6" w:rsidRDefault="00D6333A" w:rsidP="00887BF0">
      <w:pPr>
        <w:pStyle w:val="BodyText"/>
      </w:pPr>
      <w:r>
        <w:t>‘</w:t>
      </w:r>
      <w:r w:rsidR="00363C31" w:rsidRPr="00BE36C6">
        <w:t xml:space="preserve">The real issue is that Australia's labour productivity has not significantly improved in over 10 years. </w:t>
      </w:r>
      <w:r w:rsidR="00363C31">
        <w:t>With global policy uncertainty again on the rise, a</w:t>
      </w:r>
      <w:r w:rsidR="00363C31" w:rsidRPr="00BE36C6">
        <w:t xml:space="preserve">ddressing </w:t>
      </w:r>
      <w:r w:rsidR="00363C31">
        <w:t xml:space="preserve">productivity directly via targeted reforms will be </w:t>
      </w:r>
      <w:r w:rsidR="00363C31" w:rsidRPr="00BE36C6">
        <w:t>the best way to sustainably boost Australians</w:t>
      </w:r>
      <w:r>
        <w:t>’</w:t>
      </w:r>
      <w:r w:rsidR="00363C31" w:rsidRPr="00BE36C6">
        <w:t xml:space="preserve"> living standards,</w:t>
      </w:r>
      <w:r>
        <w:t>’</w:t>
      </w:r>
      <w:r w:rsidR="00363C31" w:rsidRPr="00BE36C6">
        <w:t xml:space="preserve"> said Dr Robson.</w:t>
      </w:r>
    </w:p>
    <w:p w14:paraId="5D204E37" w14:textId="34D8D1D1" w:rsidR="007A26AA" w:rsidRDefault="00363C31" w:rsidP="00887BF0">
      <w:pPr>
        <w:pStyle w:val="BodyText"/>
      </w:pPr>
      <w:r>
        <w:t>‘</w:t>
      </w:r>
      <w:r w:rsidRPr="00BE36C6">
        <w:t xml:space="preserve">To that end, the </w:t>
      </w:r>
      <w:r w:rsidR="00D6333A">
        <w:t>PC</w:t>
      </w:r>
      <w:r w:rsidRPr="00BE36C6">
        <w:t xml:space="preserve"> is undertaking a program of five inquiries, each focusing on a different pillar related to productivity. We will identify the highest priority reforms under each of the five pillars which will improve Australia’s long-run productivity growth.</w:t>
      </w:r>
      <w:r>
        <w:t>’</w:t>
      </w:r>
    </w:p>
    <w:p w14:paraId="3E4267BE" w14:textId="78F21908" w:rsidR="00A11920" w:rsidRDefault="00A11920">
      <w:pPr>
        <w:spacing w:before="0" w:after="160" w:line="259" w:lineRule="auto"/>
      </w:pPr>
      <w:r>
        <w:br w:type="page"/>
      </w:r>
    </w:p>
    <w:p w14:paraId="7AB7440F" w14:textId="274DBF6D" w:rsidR="00A11920" w:rsidRPr="00B8299C" w:rsidRDefault="00C10657" w:rsidP="00B8299C">
      <w:pPr>
        <w:pStyle w:val="Heading2-nonumber"/>
        <w:rPr>
          <w:color w:val="265A9A" w:themeColor="background2"/>
        </w:rPr>
      </w:pPr>
      <w:r w:rsidRPr="00B8299C">
        <w:rPr>
          <w:color w:val="265A9A" w:themeColor="background2"/>
        </w:rPr>
        <w:lastRenderedPageBreak/>
        <w:t xml:space="preserve">Productivity: </w:t>
      </w:r>
      <w:r w:rsidR="00A3219E" w:rsidRPr="00B8299C">
        <w:rPr>
          <w:color w:val="265A9A" w:themeColor="background2"/>
        </w:rPr>
        <w:t>There and back again</w:t>
      </w:r>
    </w:p>
    <w:p w14:paraId="4EF57704" w14:textId="35247170" w:rsidR="00FA2E8B" w:rsidRPr="00FA2E8B" w:rsidRDefault="00E07D64" w:rsidP="00FA2E8B">
      <w:pPr>
        <w:pStyle w:val="BodyText"/>
      </w:pPr>
      <w:r w:rsidRPr="001C0924">
        <w:rPr>
          <w:b/>
        </w:rPr>
        <w:t xml:space="preserve">By </w:t>
      </w:r>
      <w:r>
        <w:rPr>
          <w:b/>
        </w:rPr>
        <w:t>Jeremy Kamil</w:t>
      </w:r>
      <w:r w:rsidRPr="001C0924">
        <w:rPr>
          <w:b/>
        </w:rPr>
        <w:t xml:space="preserve">, </w:t>
      </w:r>
      <w:r w:rsidR="003A2917">
        <w:rPr>
          <w:b/>
        </w:rPr>
        <w:t>I</w:t>
      </w:r>
      <w:r w:rsidR="00F507FE">
        <w:rPr>
          <w:b/>
        </w:rPr>
        <w:t xml:space="preserve">nquiry </w:t>
      </w:r>
      <w:r w:rsidR="003A2917">
        <w:rPr>
          <w:b/>
        </w:rPr>
        <w:t>M</w:t>
      </w:r>
      <w:r w:rsidR="00F507FE">
        <w:rPr>
          <w:b/>
        </w:rPr>
        <w:t>anager</w:t>
      </w:r>
    </w:p>
    <w:p w14:paraId="73EEC084" w14:textId="77777777" w:rsidR="002F1344" w:rsidRDefault="002F1344" w:rsidP="002F1344">
      <w:r>
        <w:t xml:space="preserve">It is no secret that Australia is in the midst some of its worst labour productivity growth on record. But </w:t>
      </w:r>
      <w:r w:rsidRPr="00EB2A50">
        <w:rPr>
          <w:i/>
          <w:iCs/>
        </w:rPr>
        <w:t>why</w:t>
      </w:r>
      <w:r w:rsidRPr="000A0854">
        <w:t xml:space="preserve"> </w:t>
      </w:r>
      <w:r>
        <w:t xml:space="preserve">has </w:t>
      </w:r>
      <w:r w:rsidRPr="000A0854">
        <w:t xml:space="preserve">labour productivity </w:t>
      </w:r>
      <w:r>
        <w:t xml:space="preserve">growth </w:t>
      </w:r>
      <w:r w:rsidRPr="000A0854">
        <w:t>been so poor</w:t>
      </w:r>
      <w:r>
        <w:t>?</w:t>
      </w:r>
      <w:r w:rsidRPr="000A0854">
        <w:t xml:space="preserve"> </w:t>
      </w:r>
      <w:r>
        <w:t>While it’s tempting to get lost in short</w:t>
      </w:r>
      <w:r>
        <w:noBreakHyphen/>
        <w:t>term fluctuations and the effects of the COVID</w:t>
      </w:r>
      <w:r>
        <w:noBreakHyphen/>
        <w:t>19 pandemic, we need to look longer</w:t>
      </w:r>
      <w:r>
        <w:noBreakHyphen/>
        <w:t xml:space="preserve">term to find the real causes and solutions to our productivity challenge. </w:t>
      </w:r>
    </w:p>
    <w:p w14:paraId="295C8FE0" w14:textId="77777777" w:rsidR="002F1344" w:rsidRPr="00B07329" w:rsidRDefault="002F1344" w:rsidP="00B07329">
      <w:pPr>
        <w:pStyle w:val="Heading3"/>
      </w:pPr>
      <w:r w:rsidRPr="00B07329">
        <w:t>Pop went the bubble</w:t>
      </w:r>
    </w:p>
    <w:p w14:paraId="5F084B08" w14:textId="591A1967" w:rsidR="002F1344" w:rsidRDefault="002F1344" w:rsidP="002F1344">
      <w:r>
        <w:t xml:space="preserve">Australia has just come out of a significant short-term rise and decline in labour productivity – the latest data shows that labour productivity declined by </w:t>
      </w:r>
      <w:r w:rsidR="005F3FD0">
        <w:t xml:space="preserve">over </w:t>
      </w:r>
      <w:r>
        <w:t xml:space="preserve">6% between March 2022 and June 2023 before flatlining. This is concerning. After all, if such a rapid decline were to persist, there would be serious consequences for the wellbeing and prosperity of all Australians. </w:t>
      </w:r>
    </w:p>
    <w:p w14:paraId="5C3356C2" w14:textId="77777777" w:rsidR="002F1344" w:rsidRDefault="002F1344" w:rsidP="002F1344">
      <w:r>
        <w:t>The short-term trends are important because they help us assess the state of productivity right now. And understanding the reasons for these changes in productivity informs policy. But panicking about the short</w:t>
      </w:r>
      <w:r>
        <w:noBreakHyphen/>
        <w:t xml:space="preserve">term – without understanding the full context – won’t help us resolve our productivity problems. And it’s important to understand the context surrounding this decline – namely, the unexpected ways that the pandemic first appears to have boosted and then wreaked havoc on labour productivity. </w:t>
      </w:r>
    </w:p>
    <w:p w14:paraId="38943D0C" w14:textId="77777777" w:rsidR="002F1344" w:rsidRDefault="002F1344" w:rsidP="002F1344">
      <w:r>
        <w:t>To start with, we need to be clear that these declines unravelled very rapid growth in labour productivity at the onset of the pandemic – the ‘productivity bubble’ (figure 1).</w:t>
      </w:r>
    </w:p>
    <w:p w14:paraId="29F6D6C5" w14:textId="1E02CCC7" w:rsidR="002F1344" w:rsidRPr="00146382" w:rsidRDefault="00431C55" w:rsidP="002F1344">
      <w:pPr>
        <w:pStyle w:val="FigureTableHeading"/>
      </w:pPr>
      <w:r>
        <w:t xml:space="preserve">Figure 1 </w:t>
      </w:r>
      <w:r w:rsidR="002F1344">
        <w:t>– Labour productivity might have plummeted, but it did so from a record high</w:t>
      </w:r>
    </w:p>
    <w:p w14:paraId="7D99FC22" w14:textId="0C6C315E" w:rsidR="002F1344" w:rsidRDefault="002F1344" w:rsidP="002F1344">
      <w:pPr>
        <w:pStyle w:val="FigureTableSubheading"/>
        <w:keepLines/>
      </w:pPr>
      <w:r>
        <w:t>Labour productivity index, June 20</w:t>
      </w:r>
      <w:r w:rsidR="005049D7">
        <w:t>20</w:t>
      </w:r>
      <w:r>
        <w:t xml:space="preserve"> = 100</w:t>
      </w:r>
    </w:p>
    <w:p w14:paraId="176AA9E0" w14:textId="52F852D1" w:rsidR="002F1344" w:rsidRPr="005550A0" w:rsidRDefault="0069650E" w:rsidP="002F1344">
      <w:pPr>
        <w:pStyle w:val="BodyText"/>
      </w:pPr>
      <w:r w:rsidRPr="0069650E">
        <w:rPr>
          <w:noProof/>
        </w:rPr>
        <w:drawing>
          <wp:inline distT="0" distB="0" distL="0" distR="0" wp14:anchorId="754787A8" wp14:editId="51552B8F">
            <wp:extent cx="6120130" cy="3601941"/>
            <wp:effectExtent l="0" t="0" r="0" b="0"/>
            <wp:docPr id="1437695589" name="Picture 4" descr="This figure shows an index for labour productivity between June 2011 and December 2024. It shows labour productivity was relatively stagnant prior to December 2019, in the lead-up to the pandemic. Labour productivity then increased by 5.3% between December 2019 and March 2022, before declining by 6.4% between March 2022 and June 2023, to return to the same level it was prior to the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95589" name="Picture 4" descr="This figure shows an index for labour productivity between June 2011 and December 2024. It shows labour productivity was relatively stagnant prior to December 2019, in the lead-up to the pandemic. Labour productivity then increased by 5.3% between December 2019 and March 2022, before declining by 6.4% between March 2022 and June 2023, to return to the same level it was prior to the pandemic."/>
                    <pic:cNvPicPr>
                      <a:picLocks noChangeAspect="1" noChangeArrowheads="1"/>
                    </pic:cNvPicPr>
                  </pic:nvPicPr>
                  <pic:blipFill rotWithShape="1">
                    <a:blip r:embed="rId17">
                      <a:extLst>
                        <a:ext uri="{28A0092B-C50C-407E-A947-70E740481C1C}">
                          <a14:useLocalDpi xmlns:a14="http://schemas.microsoft.com/office/drawing/2010/main" val="0"/>
                        </a:ext>
                      </a:extLst>
                    </a:blip>
                    <a:srcRect b="1778"/>
                    <a:stretch/>
                  </pic:blipFill>
                  <pic:spPr bwMode="auto">
                    <a:xfrm>
                      <a:off x="0" y="0"/>
                      <a:ext cx="6120130" cy="3601941"/>
                    </a:xfrm>
                    <a:prstGeom prst="rect">
                      <a:avLst/>
                    </a:prstGeom>
                    <a:noFill/>
                    <a:ln>
                      <a:noFill/>
                    </a:ln>
                    <a:extLst>
                      <a:ext uri="{53640926-AAD7-44D8-BBD7-CCE9431645EC}">
                        <a14:shadowObscured xmlns:a14="http://schemas.microsoft.com/office/drawing/2010/main"/>
                      </a:ext>
                    </a:extLst>
                  </pic:spPr>
                </pic:pic>
              </a:graphicData>
            </a:graphic>
          </wp:inline>
        </w:drawing>
      </w:r>
    </w:p>
    <w:p w14:paraId="7203C439" w14:textId="77777777" w:rsidR="002F1344" w:rsidRDefault="002F1344" w:rsidP="002F1344">
      <w:pPr>
        <w:pStyle w:val="Source"/>
      </w:pPr>
      <w:r w:rsidRPr="00696447">
        <w:t xml:space="preserve">Source: </w:t>
      </w:r>
      <w:r>
        <w:t xml:space="preserve">PC calculations of ABS </w:t>
      </w:r>
      <w:r>
        <w:fldChar w:fldCharType="begin"/>
      </w:r>
      <w:r>
        <w:instrText xml:space="preserve"> ADDIN ZOTERO_ITEM CSL_CITATION {"citationID":"DcYDIMEc","properties":{"formattedCitation":"(2025)","plainCitation":"(2025)","noteIndex":0},"citationItems":[{"id":9370,"uris":["http://zotero.org/groups/5853795/items/C8YVDGUV"],"itemData":{"id":9370,"type":"webpage","title":"Australian National Accounts: National Income, Expenditure and Product, December 2024","URL":"https://www.abs.gov.au/statistics/economy/national-accounts/australian-national-accounts-national-income-expenditure-and-product/dec-2024","author":[{"family":"Australian Bureau of Statistics","given":""}],"translator":[{"family":"ABS","given":""}],"accessed":{"date-parts":[["2025",3,5]]},"issued":{"date-parts":[["2025",3]]}},"suppress-author":true}],"schema":"https://github.com/citation-style-language/schema/raw/master/csl-citation.json"} </w:instrText>
      </w:r>
      <w:r>
        <w:fldChar w:fldCharType="separate"/>
      </w:r>
      <w:r w:rsidRPr="00581426">
        <w:rPr>
          <w:rFonts w:ascii="Arial" w:hAnsi="Arial" w:cs="Arial"/>
        </w:rPr>
        <w:t>(2025)</w:t>
      </w:r>
      <w:r>
        <w:fldChar w:fldCharType="end"/>
      </w:r>
      <w:r w:rsidRPr="00696447">
        <w:t>.</w:t>
      </w:r>
    </w:p>
    <w:p w14:paraId="158BB459" w14:textId="78012B0F" w:rsidR="002F1344" w:rsidRDefault="002F1344" w:rsidP="002F1344">
      <w:r>
        <w:lastRenderedPageBreak/>
        <w:t xml:space="preserve">PC research to be released </w:t>
      </w:r>
      <w:r w:rsidR="00CA338D">
        <w:t xml:space="preserve">in the future </w:t>
      </w:r>
      <w:r>
        <w:t>looks at some of the factors that drove productivity during the COVID years</w:t>
      </w:r>
      <w:r w:rsidR="00AC79CC">
        <w:t xml:space="preserve"> and </w:t>
      </w:r>
      <w:r w:rsidR="000078B8">
        <w:t>t</w:t>
      </w:r>
      <w:r>
        <w:t>he message is clear: don’t get too carried away with short-term patterns, we need to look across the pandemic period and beyond.</w:t>
      </w:r>
      <w:r w:rsidRPr="00F5043F">
        <w:t xml:space="preserve"> </w:t>
      </w:r>
      <w:r>
        <w:t>The COVID-19 pandemic brought some peculiarities, many of which are unlikely to persist. There may even be some upside to future productivity growth, as the capital available per worker catches up to historical levels and workers learn and develop skills in their new jobs.</w:t>
      </w:r>
    </w:p>
    <w:p w14:paraId="2B9274B4" w14:textId="77777777" w:rsidR="002F1344" w:rsidRDefault="002F1344" w:rsidP="002F1344">
      <w:r>
        <w:t>But we should not get too comfortable either: the grey dotted line in figure 1 shows that simply, labour productivity has hardly improved at all in over 10 years. And even before that, it was slowing down.</w:t>
      </w:r>
      <w:r>
        <w:rPr>
          <w:i/>
          <w:iCs/>
        </w:rPr>
        <w:t xml:space="preserve"> </w:t>
      </w:r>
      <w:r>
        <w:t xml:space="preserve">This long-term trend is what should concern policymakers most. </w:t>
      </w:r>
    </w:p>
    <w:p w14:paraId="2C93E3F9" w14:textId="77777777" w:rsidR="002F1344" w:rsidRPr="0004392D" w:rsidRDefault="002F1344" w:rsidP="00B07329">
      <w:pPr>
        <w:pStyle w:val="Heading3"/>
      </w:pPr>
      <w:r w:rsidRPr="0004392D">
        <w:t>Labour productivity changed dramatically during COVID</w:t>
      </w:r>
    </w:p>
    <w:p w14:paraId="409DA558" w14:textId="77777777" w:rsidR="002F1344" w:rsidRDefault="002F1344" w:rsidP="002F1344">
      <w:r>
        <w:t>Before getting to longer term issues, let’s first examine the short-run chaos wrought by COVID. Loss of life, short- and long-term illness, lockdowns, falls in employment rates, supply chain disruptions, and changes to what people demanded and consumed all had implications for labour productivity.</w:t>
      </w:r>
    </w:p>
    <w:p w14:paraId="7ADCEB4B" w14:textId="77777777" w:rsidR="002F1344" w:rsidRDefault="002F1344" w:rsidP="002F1344">
      <w:r>
        <w:t>The initial rise in productivity (</w:t>
      </w:r>
      <w:r w:rsidRPr="007B374D">
        <w:rPr>
          <w:i/>
          <w:iCs/>
        </w:rPr>
        <w:t>phase 1</w:t>
      </w:r>
      <w:r>
        <w:t xml:space="preserve"> in figure 1) – from December 2019 to December 2020 – can be explained almost entirely by the lockdowns during the COVID-19 pandemic. The industries most affected by lockdowns (such as </w:t>
      </w:r>
      <w:r w:rsidRPr="00504A84">
        <w:t xml:space="preserve">accommodation and food </w:t>
      </w:r>
      <w:r w:rsidRPr="00DB5182">
        <w:t>services</w:t>
      </w:r>
      <w:r w:rsidRPr="00504A84">
        <w:t xml:space="preserve"> </w:t>
      </w:r>
      <w:r>
        <w:t xml:space="preserve">or </w:t>
      </w:r>
      <w:r w:rsidRPr="00504A84">
        <w:t>arts and recreation services</w:t>
      </w:r>
      <w:r>
        <w:t xml:space="preserve">) tended to also have the lowest levels of labour productivity. As these industries closed, the composition of employment shifted to more productive industries, so overall measured labour productivity increased. </w:t>
      </w:r>
    </w:p>
    <w:p w14:paraId="083BA3A5" w14:textId="77777777" w:rsidR="002F1344" w:rsidRDefault="002F1344" w:rsidP="002F1344">
      <w:r>
        <w:t xml:space="preserve">The continued rise in labour productivity </w:t>
      </w:r>
      <w:r w:rsidRPr="00C06AC9">
        <w:t>between</w:t>
      </w:r>
      <w:r>
        <w:t xml:space="preserve"> December 2020 and March 2022 (</w:t>
      </w:r>
      <w:r>
        <w:rPr>
          <w:i/>
          <w:iCs/>
        </w:rPr>
        <w:t xml:space="preserve">phase 2 </w:t>
      </w:r>
      <w:r w:rsidRPr="00C06AC9">
        <w:t>in figure 1</w:t>
      </w:r>
      <w:r>
        <w:rPr>
          <w:i/>
          <w:iCs/>
        </w:rPr>
        <w:t>)</w:t>
      </w:r>
      <w:r>
        <w:t xml:space="preserve"> was more reflective of real labour productivity increases. Lockdowns unwound, economic activity returned and the labour market slowly recovered. As output grew faster than employment in this period, labour productivity continued to rise.</w:t>
      </w:r>
    </w:p>
    <w:p w14:paraId="7301AD1B" w14:textId="77777777" w:rsidR="002F1344" w:rsidRDefault="002F1344" w:rsidP="002F1344">
      <w:r>
        <w:t>But between March 2022 and June 2023 (</w:t>
      </w:r>
      <w:r w:rsidRPr="00D06019">
        <w:rPr>
          <w:i/>
          <w:iCs/>
        </w:rPr>
        <w:t>phase 3</w:t>
      </w:r>
      <w:r>
        <w:t xml:space="preserve"> in figure 1), almost all of those productivity gains disappeared. The labour productivity declines predominantly reflected Australia’s unprecedented growth in hours worked and a strong post-COVID labour market. </w:t>
      </w:r>
    </w:p>
    <w:p w14:paraId="225ADF8B" w14:textId="77777777" w:rsidR="002F1344" w:rsidRPr="00CF7A89" w:rsidRDefault="002F1344" w:rsidP="00CF7A89">
      <w:pPr>
        <w:pStyle w:val="Heading4"/>
      </w:pPr>
      <w:r w:rsidRPr="00CF7A89">
        <w:t>A strong labour market was good for employment, but bad for productivity</w:t>
      </w:r>
    </w:p>
    <w:p w14:paraId="133E9F5B" w14:textId="77777777" w:rsidR="002F1344" w:rsidRDefault="002F1344" w:rsidP="002F1344">
      <w:r>
        <w:t>The strong post</w:t>
      </w:r>
      <w:r>
        <w:noBreakHyphen/>
        <w:t>COVID economic recovery during phase 3 fuelled record lows in unemployment and record highs in hours worked. And while high employment is undoubtedly a good thing, the growth in hours worked brought with it some downsides to labour productivity. There are two primary reasons for this.</w:t>
      </w:r>
    </w:p>
    <w:p w14:paraId="647420F3" w14:textId="77777777" w:rsidR="002F1344" w:rsidRDefault="002F1344" w:rsidP="002F1344">
      <w:r>
        <w:t xml:space="preserve">First, the capital stock was simply unable to keep up with the growth in hours worked. </w:t>
      </w:r>
      <w:r w:rsidRPr="00AB0077">
        <w:t>It</w:t>
      </w:r>
      <w:r>
        <w:t xml:space="preserve"> i</w:t>
      </w:r>
      <w:r w:rsidRPr="00AB0077">
        <w:t xml:space="preserve">s likely that firms couldn’t acquire capital like equipment and infrastructure fast enough to support all of this increase </w:t>
      </w:r>
      <w:r>
        <w:t>in</w:t>
      </w:r>
      <w:r w:rsidRPr="00AB0077">
        <w:t xml:space="preserve"> labour. Firms may also have delayed new capital </w:t>
      </w:r>
      <w:r>
        <w:t xml:space="preserve">purchases </w:t>
      </w:r>
      <w:r w:rsidRPr="00AB0077">
        <w:t xml:space="preserve">until they could determine whether increases in demand were permanent or temporary. This </w:t>
      </w:r>
      <w:r>
        <w:t xml:space="preserve">meant that </w:t>
      </w:r>
      <w:r w:rsidRPr="00AB0077">
        <w:t xml:space="preserve">workers </w:t>
      </w:r>
      <w:r>
        <w:t xml:space="preserve">did not have </w:t>
      </w:r>
      <w:r w:rsidRPr="00AB0077">
        <w:t>the tools they needed to increase their output in these additional working hour</w:t>
      </w:r>
      <w:r>
        <w:t xml:space="preserve">s – pulling </w:t>
      </w:r>
      <w:r w:rsidRPr="00AB0077">
        <w:t>down productivity.</w:t>
      </w:r>
    </w:p>
    <w:p w14:paraId="562101A3" w14:textId="77777777" w:rsidR="002F1344" w:rsidRDefault="002F1344" w:rsidP="002F1344">
      <w:r w:rsidRPr="00BA3899">
        <w:t xml:space="preserve">Second, some of this growth in hours worked came from younger and less experienced </w:t>
      </w:r>
      <w:r>
        <w:t>people</w:t>
      </w:r>
      <w:r w:rsidRPr="00BA3899">
        <w:t xml:space="preserve"> joining the workforce.</w:t>
      </w:r>
      <w:r>
        <w:t xml:space="preserve"> This brought down the average quality of the workforce – at least temporarily – as new workers require time to learn and match the output of their more experienced colleagues.</w:t>
      </w:r>
    </w:p>
    <w:p w14:paraId="4B48B19E" w14:textId="77777777" w:rsidR="002F1344" w:rsidRDefault="002F1344" w:rsidP="002F1344">
      <w:r>
        <w:t>It is unlikely that these labour market changes will lead to permanent changes in productivity – the capital to labour ratio should rise as firms’ respond to the labour market changes, and the workforce quality should rise as workers gain experience in their new jobs. This may even suggest some potential upside for the productivity outlook.</w:t>
      </w:r>
    </w:p>
    <w:p w14:paraId="3ED2C75A" w14:textId="77777777" w:rsidR="002F1344" w:rsidRPr="001A5127" w:rsidRDefault="002F1344" w:rsidP="00A634C9">
      <w:pPr>
        <w:pStyle w:val="Heading4"/>
      </w:pPr>
      <w:r w:rsidRPr="001A5127">
        <w:lastRenderedPageBreak/>
        <w:t>Policy choices matter too</w:t>
      </w:r>
    </w:p>
    <w:p w14:paraId="37369014" w14:textId="63AE6D50" w:rsidR="002F1344" w:rsidRPr="00A634C9" w:rsidRDefault="002F1344" w:rsidP="00F539A2">
      <w:pPr>
        <w:spacing w:line="270" w:lineRule="atLeast"/>
        <w:rPr>
          <w:spacing w:val="2"/>
        </w:rPr>
      </w:pPr>
      <w:r w:rsidRPr="00A634C9">
        <w:rPr>
          <w:spacing w:val="2"/>
        </w:rPr>
        <w:t xml:space="preserve">The Australian Government made the policy choice to support firms and workers in staying attached to specific jobs (for example, through the JobKeeper scheme). This limited worker mobility, firm entry and exit, and the potential for a more dynamic economy. While this may not have led to a </w:t>
      </w:r>
      <w:r w:rsidRPr="00A634C9">
        <w:rPr>
          <w:i/>
          <w:iCs/>
          <w:spacing w:val="2"/>
        </w:rPr>
        <w:t xml:space="preserve">decline </w:t>
      </w:r>
      <w:r w:rsidRPr="00A634C9">
        <w:rPr>
          <w:spacing w:val="2"/>
        </w:rPr>
        <w:t>in productivity, it may have prevented the type of productivity enhancing movements of firms and people observed the US.</w:t>
      </w:r>
      <w:r w:rsidRPr="00A634C9">
        <w:rPr>
          <w:rStyle w:val="FootnoteReference"/>
          <w:spacing w:val="2"/>
        </w:rPr>
        <w:footnoteReference w:id="2"/>
      </w:r>
      <w:r w:rsidRPr="00A634C9">
        <w:rPr>
          <w:spacing w:val="2"/>
        </w:rPr>
        <w:t xml:space="preserve"> (For example, Harris and Sinclar </w:t>
      </w:r>
      <w:r w:rsidRPr="00A634C9">
        <w:rPr>
          <w:rFonts w:cs="Arial"/>
          <w:spacing w:val="2"/>
        </w:rPr>
        <w:t>(2023)</w:t>
      </w:r>
      <w:r w:rsidRPr="00A634C9">
        <w:rPr>
          <w:spacing w:val="2"/>
        </w:rPr>
        <w:t xml:space="preserve"> argue that in the US, laid</w:t>
      </w:r>
      <w:r w:rsidRPr="00A634C9">
        <w:rPr>
          <w:spacing w:val="2"/>
        </w:rPr>
        <w:noBreakHyphen/>
        <w:t xml:space="preserve">off workers found new jobs at more productive firms while Dao and Platzer </w:t>
      </w:r>
      <w:r w:rsidRPr="00A634C9">
        <w:rPr>
          <w:rFonts w:cs="Arial"/>
          <w:spacing w:val="2"/>
        </w:rPr>
        <w:t>(2024)</w:t>
      </w:r>
      <w:r w:rsidRPr="00A634C9">
        <w:rPr>
          <w:spacing w:val="2"/>
        </w:rPr>
        <w:t xml:space="preserve"> observed that the relatively high rates of US labour churn after the COVID-19 pandemic potentially assisted productivity growth.) Conversely, the Australian response prevented the significant decrease in employment rates observed in the US, where almost one in ten people lost their job during the pandemic. </w:t>
      </w:r>
    </w:p>
    <w:p w14:paraId="43421493" w14:textId="77777777" w:rsidR="002F1344" w:rsidRDefault="002F1344" w:rsidP="00F539A2">
      <w:pPr>
        <w:spacing w:line="270" w:lineRule="atLeast"/>
      </w:pPr>
      <w:r>
        <w:t>Government funding and subsidies towards the care economy (such as the NDIS and childcare subsidy) have supported growth in these sectors. While not strictly related to the pandemic (the care economy as a share of total hours worked was expanding for several years before the pandemic) funding to these sectors has grown as Australia emerged from the pandemic While a deliberate policy choice to underwrite social services in Australia, these sectors typically have below-average (measured) labour productivity so as they grow, average labour productivity falls.</w:t>
      </w:r>
      <w:r>
        <w:rPr>
          <w:rStyle w:val="FootnoteReference"/>
        </w:rPr>
        <w:footnoteReference w:id="3"/>
      </w:r>
      <w:r>
        <w:t xml:space="preserve"> </w:t>
      </w:r>
    </w:p>
    <w:p w14:paraId="591C25EA" w14:textId="0CDA4F92" w:rsidR="002F1344" w:rsidRPr="00B07329" w:rsidRDefault="002F1344" w:rsidP="00A634C9">
      <w:pPr>
        <w:pStyle w:val="Heading3"/>
        <w:spacing w:before="200"/>
      </w:pPr>
      <w:r w:rsidRPr="00B07329">
        <w:t>Back at the beginning</w:t>
      </w:r>
    </w:p>
    <w:p w14:paraId="27E76C08" w14:textId="5BF8BFF5" w:rsidR="002F1344" w:rsidRDefault="002F1344" w:rsidP="002F1344">
      <w:r>
        <w:t>After the bubble, labour productivity has landed back where it was in the five years leading up to the pandemic. While this quarter’s data shows more short-term fluctuations, we appear to be reverting to the 2015</w:t>
      </w:r>
      <w:r w:rsidR="002B055B">
        <w:t xml:space="preserve"> to </w:t>
      </w:r>
      <w:r>
        <w:t>2019 average (figure 1). Even taking into account the potential for revisions, it looks like labour productivity seems stubbornly stuck at the level it was 10 years ago.</w:t>
      </w:r>
    </w:p>
    <w:p w14:paraId="74284991" w14:textId="77777777" w:rsidR="002F1344" w:rsidRDefault="002F1344" w:rsidP="002F1344">
      <w:r>
        <w:t xml:space="preserve">To be sure, many things in the economy have changed. </w:t>
      </w:r>
    </w:p>
    <w:p w14:paraId="489B37A3" w14:textId="77777777" w:rsidR="002F1344" w:rsidRPr="002B055B" w:rsidRDefault="002F1344" w:rsidP="002F1344">
      <w:pPr>
        <w:rPr>
          <w:spacing w:val="-2"/>
        </w:rPr>
      </w:pPr>
      <w:r w:rsidRPr="002B055B">
        <w:rPr>
          <w:spacing w:val="-2"/>
        </w:rPr>
        <w:t>For a start, our labour market is flourishing. Hours worked are close to record highs, and vacancies are down.</w:t>
      </w:r>
    </w:p>
    <w:p w14:paraId="05B23AB7" w14:textId="77777777" w:rsidR="002F1344" w:rsidRDefault="002F1344" w:rsidP="002F1344">
      <w:r>
        <w:t>Second, we are earning more. But that is because we are working harder, not smarter. We work more than we did ten years ago – both per person, and in terms of the total number of people working – to make that extra money.</w:t>
      </w:r>
    </w:p>
    <w:p w14:paraId="2183316F" w14:textId="77777777" w:rsidR="002F1344" w:rsidRDefault="002F1344" w:rsidP="002F1344">
      <w:r w:rsidRPr="00804F15">
        <w:t>Working harder just to make ends meet is not anyone’s idea of prosperity.</w:t>
      </w:r>
      <w:r>
        <w:t xml:space="preserve"> </w:t>
      </w:r>
    </w:p>
    <w:p w14:paraId="410C3695" w14:textId="77777777" w:rsidR="002F1344" w:rsidRDefault="002F1344" w:rsidP="002F1344">
      <w:r>
        <w:t xml:space="preserve">The short-term changes during the pandemic were drastic. But a lot of that was a response to the unique circumstances brought about by a global pandemic. </w:t>
      </w:r>
    </w:p>
    <w:p w14:paraId="0C96C202" w14:textId="77777777" w:rsidR="002F1344" w:rsidRDefault="002F1344" w:rsidP="002F1344">
      <w:r>
        <w:t xml:space="preserve">The </w:t>
      </w:r>
      <w:r>
        <w:rPr>
          <w:i/>
          <w:iCs/>
        </w:rPr>
        <w:t xml:space="preserve">real </w:t>
      </w:r>
      <w:r>
        <w:t xml:space="preserve">problem with labour productivity is that we don’t seem to have improved labour productivity in over 10 years. And this should be the focus for policymakers. </w:t>
      </w:r>
    </w:p>
    <w:p w14:paraId="0E9D6BF8" w14:textId="77777777" w:rsidR="002F1344" w:rsidRDefault="002F1344" w:rsidP="002F1344">
      <w:r>
        <w:t xml:space="preserve">To this end, the PC made a number of recommendations in our </w:t>
      </w:r>
      <w:r w:rsidRPr="003359E2">
        <w:rPr>
          <w:i/>
          <w:iCs/>
        </w:rPr>
        <w:t>Advancing P</w:t>
      </w:r>
      <w:r w:rsidRPr="003359E2">
        <w:rPr>
          <w:i/>
        </w:rPr>
        <w:t xml:space="preserve">rosperity </w:t>
      </w:r>
      <w:r>
        <w:t>report organised into five key themes. Those themes align with the series of five inquiries we are currently undertaking, aimed at recommending targeted reforms within key areas for productivity growth.</w:t>
      </w:r>
    </w:p>
    <w:p w14:paraId="4843C722" w14:textId="2E48BFAF" w:rsidR="002F1344" w:rsidRPr="00BD7306" w:rsidRDefault="002F1344" w:rsidP="00A634C9">
      <w:pPr>
        <w:pStyle w:val="ListBullet"/>
        <w:widowControl w:val="0"/>
      </w:pPr>
      <w:r w:rsidRPr="00363A01">
        <w:rPr>
          <w:b/>
          <w:bCs/>
        </w:rPr>
        <w:t>Creating a more dynamic and resilient economy</w:t>
      </w:r>
      <w:r>
        <w:t xml:space="preserve"> by </w:t>
      </w:r>
      <w:r w:rsidRPr="00D81DB1">
        <w:t>foster</w:t>
      </w:r>
      <w:r>
        <w:t>ing</w:t>
      </w:r>
      <w:r w:rsidRPr="00D81DB1">
        <w:t xml:space="preserve"> entrepreneurship and innovation, a productive business environment and ongoing competition between businesses to lower prices, boost wages, and improve products and services</w:t>
      </w:r>
      <w:r w:rsidR="00B9394E">
        <w:t>.</w:t>
      </w:r>
    </w:p>
    <w:p w14:paraId="6B3B4C79" w14:textId="37EE7A03" w:rsidR="002F1344" w:rsidRPr="00BD7306" w:rsidRDefault="002F1344" w:rsidP="002F1344">
      <w:pPr>
        <w:pStyle w:val="ListBullet"/>
      </w:pPr>
      <w:r w:rsidRPr="00363A01">
        <w:rPr>
          <w:b/>
          <w:bCs/>
        </w:rPr>
        <w:lastRenderedPageBreak/>
        <w:t>Building a skilled and adaptable workforce</w:t>
      </w:r>
      <w:r w:rsidRPr="00363A01">
        <w:t xml:space="preserve"> through support</w:t>
      </w:r>
      <w:r>
        <w:t>ing</w:t>
      </w:r>
      <w:r w:rsidRPr="00363A01">
        <w:t xml:space="preserve"> Australians to engage in work and learning throughout their life, making sure our education system (from schools to skills and higher education) is producing productive, highly capable graduates, and enabling employers to access and use the best talent locally and internationally</w:t>
      </w:r>
      <w:r w:rsidR="00B9394E">
        <w:t>.</w:t>
      </w:r>
    </w:p>
    <w:p w14:paraId="5CF1B817" w14:textId="52CB8BF9" w:rsidR="002F1344" w:rsidRPr="00BD7306" w:rsidRDefault="002F1344" w:rsidP="002F1344">
      <w:pPr>
        <w:pStyle w:val="ListBullet"/>
      </w:pPr>
      <w:r w:rsidRPr="005A738C">
        <w:rPr>
          <w:b/>
          <w:bCs/>
        </w:rPr>
        <w:t>Harnessing data and digital technology</w:t>
      </w:r>
      <w:r>
        <w:t xml:space="preserve"> by e</w:t>
      </w:r>
      <w:r w:rsidRPr="005A738C">
        <w:t>nhance our use of data and digital technology across the economy to boost productivity growth, accelerate innovation and improve government services</w:t>
      </w:r>
      <w:r w:rsidR="00B9394E">
        <w:t>.</w:t>
      </w:r>
    </w:p>
    <w:p w14:paraId="24542F5A" w14:textId="65C5A2DA" w:rsidR="00EB2D8D" w:rsidRDefault="002F1344" w:rsidP="002F1344">
      <w:pPr>
        <w:pStyle w:val="ListBullet"/>
      </w:pPr>
      <w:r w:rsidRPr="001666E2">
        <w:rPr>
          <w:b/>
          <w:bCs/>
        </w:rPr>
        <w:t>Delivering quality care more efficiently</w:t>
      </w:r>
      <w:r>
        <w:t xml:space="preserve"> by e</w:t>
      </w:r>
      <w:r w:rsidRPr="001666E2">
        <w:t>nsur</w:t>
      </w:r>
      <w:r>
        <w:t>ing</w:t>
      </w:r>
      <w:r w:rsidRPr="001666E2">
        <w:t xml:space="preserve"> a more sustainable and productive care and support sector that delivers better outcomes and high-quality services in areas such as health, aged care, community services, veteran’s services, services for people with disability, and early education and care</w:t>
      </w:r>
      <w:r w:rsidR="00B9394E">
        <w:t>.</w:t>
      </w:r>
    </w:p>
    <w:p w14:paraId="78151625" w14:textId="03B3D08C" w:rsidR="002F1344" w:rsidRDefault="002F1344" w:rsidP="002F1344">
      <w:pPr>
        <w:pStyle w:val="ListBullet"/>
      </w:pPr>
      <w:r w:rsidRPr="00EB2D8D">
        <w:rPr>
          <w:b/>
          <w:bCs/>
        </w:rPr>
        <w:t>Investing in cheaper, cleaner energy and the net zero transformation</w:t>
      </w:r>
      <w:r>
        <w:t>, considering h</w:t>
      </w:r>
      <w:r w:rsidRPr="00F75E53">
        <w:t xml:space="preserve">ow we </w:t>
      </w:r>
      <w:r>
        <w:t xml:space="preserve">can </w:t>
      </w:r>
      <w:r w:rsidRPr="00F75E53">
        <w:t>achieve net zero</w:t>
      </w:r>
      <w:r>
        <w:t xml:space="preserve">, </w:t>
      </w:r>
      <w:r w:rsidRPr="00F75E53">
        <w:t>enable Australia to take advantage of clean energy opportunities and prepare for climate change risks</w:t>
      </w:r>
      <w:r>
        <w:t>.</w:t>
      </w:r>
    </w:p>
    <w:p w14:paraId="5DC325C1" w14:textId="77777777" w:rsidR="008F1737" w:rsidRDefault="00D73E7D" w:rsidP="003A2917">
      <w:pPr>
        <w:pStyle w:val="Heading2-nonumber"/>
      </w:pPr>
      <w:r>
        <w:t>References</w:t>
      </w:r>
    </w:p>
    <w:p w14:paraId="60F3F56A" w14:textId="77777777" w:rsidR="00B4436D" w:rsidRDefault="00B4436D" w:rsidP="003A2917">
      <w:pPr>
        <w:pStyle w:val="Heading2-nonumber"/>
        <w:sectPr w:rsidR="00B4436D" w:rsidSect="002206A6">
          <w:headerReference w:type="default" r:id="rId18"/>
          <w:footerReference w:type="default" r:id="rId19"/>
          <w:headerReference w:type="first" r:id="rId20"/>
          <w:footerReference w:type="first" r:id="rId21"/>
          <w:type w:val="continuous"/>
          <w:pgSz w:w="11906" w:h="16838" w:code="9"/>
          <w:pgMar w:top="1276" w:right="1134" w:bottom="1134" w:left="1134" w:header="709" w:footer="709" w:gutter="0"/>
          <w:cols w:space="708"/>
          <w:titlePg/>
          <w:docGrid w:linePitch="360"/>
        </w:sectPr>
      </w:pPr>
    </w:p>
    <w:p w14:paraId="56F39C73" w14:textId="2CB381EE" w:rsidR="006925C3" w:rsidRPr="00EB7F56" w:rsidRDefault="006925C3" w:rsidP="006925C3">
      <w:pPr>
        <w:pStyle w:val="Reference"/>
        <w:rPr>
          <w:spacing w:val="-2"/>
        </w:rPr>
      </w:pPr>
      <w:r w:rsidRPr="00EB7F56">
        <w:rPr>
          <w:spacing w:val="-2"/>
        </w:rPr>
        <w:t xml:space="preserve">ABS 2025a, </w:t>
      </w:r>
      <w:r w:rsidRPr="00EB7F56">
        <w:rPr>
          <w:i/>
          <w:iCs/>
          <w:spacing w:val="-2"/>
        </w:rPr>
        <w:t>Australian National Accounts: National Income, Expenditure and Product, December 2024</w:t>
      </w:r>
      <w:r w:rsidRPr="00EB7F56">
        <w:rPr>
          <w:spacing w:val="-2"/>
        </w:rPr>
        <w:t>, https://www.abs.gov.au/statistics/economy/national-accounts/australian-national-accounts-national-income-expenditure-and-product/dec-2024 (accessed 5 March 2025).</w:t>
      </w:r>
    </w:p>
    <w:p w14:paraId="5AC5D433" w14:textId="25BC8AFA" w:rsidR="006925C3" w:rsidRPr="006925C3" w:rsidRDefault="006925C3" w:rsidP="006925C3">
      <w:pPr>
        <w:pStyle w:val="Reference"/>
      </w:pPr>
      <w:r w:rsidRPr="006925C3">
        <w:t>——</w:t>
      </w:r>
      <w:r w:rsidR="00464D81">
        <w:t> </w:t>
      </w:r>
      <w:r w:rsidRPr="006925C3">
        <w:t xml:space="preserve">2025b, </w:t>
      </w:r>
      <w:r w:rsidRPr="006925C3">
        <w:rPr>
          <w:i/>
          <w:iCs/>
        </w:rPr>
        <w:t>Labour Account Australia</w:t>
      </w:r>
      <w:r w:rsidRPr="006925C3">
        <w:t>, https://www.abs.gov.au/statistics/labour/labour-accounts/labour-account-australia/latest-release (accessed 7</w:t>
      </w:r>
      <w:r w:rsidR="00EB7F56">
        <w:t> </w:t>
      </w:r>
      <w:r w:rsidRPr="006925C3">
        <w:t>March 2025).</w:t>
      </w:r>
    </w:p>
    <w:p w14:paraId="726A7BFF" w14:textId="061A3BF0" w:rsidR="006925C3" w:rsidRPr="006925C3" w:rsidRDefault="006925C3" w:rsidP="006925C3">
      <w:pPr>
        <w:pStyle w:val="Reference"/>
      </w:pPr>
      <w:r w:rsidRPr="006925C3">
        <w:t xml:space="preserve">Dao, MC and Platzer, J 2024, </w:t>
      </w:r>
      <w:r w:rsidRPr="006925C3">
        <w:rPr>
          <w:i/>
          <w:iCs/>
        </w:rPr>
        <w:t>Post-pandemic productivity dynamics in the United States</w:t>
      </w:r>
      <w:r w:rsidRPr="006925C3">
        <w:t>, International Monetary Fund.</w:t>
      </w:r>
    </w:p>
    <w:p w14:paraId="7A23CCCF" w14:textId="3C34DAB5" w:rsidR="006925C3" w:rsidRPr="006925C3" w:rsidRDefault="006925C3" w:rsidP="006925C3">
      <w:pPr>
        <w:pStyle w:val="Reference"/>
      </w:pPr>
      <w:r w:rsidRPr="006925C3">
        <w:t xml:space="preserve">Harris, B and Sinclair, T 2023, </w:t>
      </w:r>
      <w:r w:rsidRPr="006925C3">
        <w:rPr>
          <w:i/>
          <w:iCs/>
        </w:rPr>
        <w:t>The U.S. economic recovery in international context</w:t>
      </w:r>
      <w:r w:rsidRPr="006925C3">
        <w:t>, U.S. Department of the Treasury, https://home.treasury.gov/news/featured-stories/the-us-economic-recovery-in-international-context-2023 (accessed 18</w:t>
      </w:r>
      <w:r w:rsidR="00EB7F56">
        <w:t> </w:t>
      </w:r>
      <w:r w:rsidRPr="006925C3">
        <w:t>November 2024).</w:t>
      </w:r>
    </w:p>
    <w:p w14:paraId="4A75260C" w14:textId="0902AC40" w:rsidR="006925C3" w:rsidRPr="006925C3" w:rsidRDefault="006925C3" w:rsidP="006925C3">
      <w:pPr>
        <w:pStyle w:val="Reference"/>
      </w:pPr>
      <w:r w:rsidRPr="006925C3">
        <w:t xml:space="preserve">PC 2024a, </w:t>
      </w:r>
      <w:r w:rsidRPr="006925C3">
        <w:rPr>
          <w:i/>
          <w:iCs/>
        </w:rPr>
        <w:t>Leveraging digital technology in healthcare</w:t>
      </w:r>
      <w:r w:rsidRPr="006925C3">
        <w:t>, Research paper, 7 May, Productivity Commission, Canberra.</w:t>
      </w:r>
    </w:p>
    <w:p w14:paraId="25D85434" w14:textId="77777777" w:rsidR="00B4436D" w:rsidRDefault="006925C3" w:rsidP="006925C3">
      <w:pPr>
        <w:pStyle w:val="Reference"/>
      </w:pPr>
      <w:r w:rsidRPr="006925C3">
        <w:t>——</w:t>
      </w:r>
      <w:r w:rsidR="00464D81">
        <w:t> </w:t>
      </w:r>
      <w:r w:rsidRPr="006925C3">
        <w:t xml:space="preserve">2024b, </w:t>
      </w:r>
      <w:r w:rsidRPr="006925C3">
        <w:rPr>
          <w:i/>
          <w:iCs/>
        </w:rPr>
        <w:t xml:space="preserve">Quarterly productivity bulletin </w:t>
      </w:r>
      <w:r w:rsidR="00464D81">
        <w:rPr>
          <w:i/>
          <w:iCs/>
        </w:rPr>
        <w:t>–</w:t>
      </w:r>
      <w:r w:rsidRPr="006925C3">
        <w:rPr>
          <w:i/>
          <w:iCs/>
        </w:rPr>
        <w:t xml:space="preserve"> December 2024</w:t>
      </w:r>
      <w:r w:rsidRPr="006925C3">
        <w:t>, PC Productivity Insights, Productivity Commission, Canberra.</w:t>
      </w:r>
    </w:p>
    <w:p w14:paraId="669E5EB3" w14:textId="77777777" w:rsidR="00FD7A14" w:rsidRDefault="00FD7A14" w:rsidP="006925C3">
      <w:pPr>
        <w:pStyle w:val="Reference"/>
      </w:pPr>
    </w:p>
    <w:p w14:paraId="2FD662A0" w14:textId="77777777" w:rsidR="00B4436D" w:rsidRDefault="00B4436D" w:rsidP="006925C3">
      <w:pPr>
        <w:pStyle w:val="Reference"/>
        <w:sectPr w:rsidR="00B4436D" w:rsidSect="00FD7A14">
          <w:headerReference w:type="first" r:id="rId22"/>
          <w:type w:val="continuous"/>
          <w:pgSz w:w="11906" w:h="16838" w:code="9"/>
          <w:pgMar w:top="1276" w:right="1134" w:bottom="1134" w:left="1134" w:header="709" w:footer="709" w:gutter="0"/>
          <w:cols w:num="2" w:space="708"/>
          <w:titlePg/>
          <w:docGrid w:linePitch="360"/>
        </w:sectPr>
      </w:pPr>
    </w:p>
    <w:p w14:paraId="18F5B598" w14:textId="77777777" w:rsidR="00B4436D" w:rsidRDefault="00B4436D" w:rsidP="006925C3">
      <w:pPr>
        <w:pStyle w:val="Reference"/>
      </w:pPr>
    </w:p>
    <w:p w14:paraId="36F28DE9" w14:textId="77777777" w:rsidR="00B4436D" w:rsidRPr="00C4225A" w:rsidRDefault="00B4436D" w:rsidP="006C3306">
      <w:pPr>
        <w:pStyle w:val="Reference"/>
        <w:spacing w:before="3960"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4436D" w:rsidRPr="007F7B6B" w14:paraId="09FE91A1" w14:textId="77777777" w:rsidTr="00074526">
        <w:tc>
          <w:tcPr>
            <w:tcW w:w="9628" w:type="dxa"/>
            <w:shd w:val="clear" w:color="auto" w:fill="265A9A" w:themeFill="background2"/>
            <w:tcMar>
              <w:top w:w="113" w:type="dxa"/>
              <w:bottom w:w="113" w:type="dxa"/>
            </w:tcMar>
          </w:tcPr>
          <w:p w14:paraId="123AE9EE" w14:textId="7E2AA5CE" w:rsidR="00B4436D" w:rsidRPr="007F7B6B" w:rsidRDefault="00B4436D" w:rsidP="00074526">
            <w:pPr>
              <w:pStyle w:val="Copyrightpage-BodyBold"/>
              <w:rPr>
                <w:rFonts w:ascii="Arial" w:hAnsi="Arial" w:cs="Arial"/>
                <w:sz w:val="20"/>
              </w:rPr>
            </w:pPr>
            <w:r w:rsidRPr="007F7B6B">
              <w:rPr>
                <w:rFonts w:ascii="Arial" w:hAnsi="Arial" w:cs="Arial"/>
                <w:sz w:val="20"/>
              </w:rPr>
              <w:t>© Commonwealth of Australia 202</w:t>
            </w:r>
            <w:r w:rsidR="00FD7A14">
              <w:rPr>
                <w:rFonts w:ascii="Arial" w:hAnsi="Arial" w:cs="Arial"/>
                <w:sz w:val="20"/>
              </w:rPr>
              <w:t>5</w:t>
            </w:r>
          </w:p>
          <w:p w14:paraId="792D1178" w14:textId="33C02A06" w:rsidR="00B4436D" w:rsidRPr="005E1FCA" w:rsidRDefault="00B4436D" w:rsidP="00074526">
            <w:pPr>
              <w:spacing w:after="60"/>
              <w:rPr>
                <w:rFonts w:ascii="Arial" w:hAnsi="Arial" w:cs="Arial"/>
                <w:color w:val="FFFFFF" w:themeColor="background1"/>
                <w:spacing w:val="-4"/>
              </w:rPr>
            </w:pPr>
            <w:r w:rsidRPr="007F7B6B">
              <w:rPr>
                <w:rFonts w:ascii="Arial" w:hAnsi="Arial" w:cs="Arial"/>
                <w:color w:val="FFFFFF" w:themeColor="background1"/>
              </w:rPr>
              <w:t>An appropriate reference for this publication is:</w:t>
            </w:r>
            <w:r>
              <w:rPr>
                <w:rFonts w:ascii="Arial" w:hAnsi="Arial" w:cs="Arial"/>
                <w:color w:val="FFFFFF" w:themeColor="background1"/>
              </w:rPr>
              <w:t xml:space="preserve"> </w:t>
            </w:r>
            <w:r w:rsidRPr="005E1FCA">
              <w:rPr>
                <w:rFonts w:ascii="Arial" w:hAnsi="Arial" w:cs="Arial"/>
                <w:color w:val="FFFFFF" w:themeColor="background1"/>
                <w:spacing w:val="-4"/>
              </w:rPr>
              <w:t>Productivity Commission 202</w:t>
            </w:r>
            <w:r w:rsidR="00733986">
              <w:rPr>
                <w:rFonts w:ascii="Arial" w:hAnsi="Arial" w:cs="Arial"/>
                <w:color w:val="FFFFFF" w:themeColor="background1"/>
                <w:spacing w:val="-4"/>
              </w:rPr>
              <w:t>5</w:t>
            </w:r>
            <w:r w:rsidRPr="005E1FCA">
              <w:rPr>
                <w:rFonts w:ascii="Arial" w:hAnsi="Arial" w:cs="Arial"/>
                <w:color w:val="FFFFFF" w:themeColor="background1"/>
                <w:spacing w:val="-4"/>
              </w:rPr>
              <w:t xml:space="preserve">, </w:t>
            </w:r>
            <w:r w:rsidRPr="005E1FCA">
              <w:rPr>
                <w:rFonts w:ascii="Arial" w:hAnsi="Arial"/>
                <w:i/>
                <w:iCs/>
                <w:color w:val="FFFFFF" w:themeColor="background1"/>
                <w:spacing w:val="-4"/>
              </w:rPr>
              <w:t>Quarterly productivity bulletin</w:t>
            </w:r>
            <w:r w:rsidRPr="005E1FCA">
              <w:rPr>
                <w:rFonts w:ascii="Arial" w:hAnsi="Arial" w:cs="Arial"/>
                <w:color w:val="FFFFFF" w:themeColor="background1"/>
                <w:spacing w:val="-4"/>
              </w:rPr>
              <w:t xml:space="preserve"> </w:t>
            </w:r>
            <w:r w:rsidRPr="005E1FCA">
              <w:rPr>
                <w:rFonts w:ascii="Arial" w:hAnsi="Arial" w:cs="Arial"/>
                <w:i/>
                <w:iCs/>
                <w:color w:val="FFFFFF" w:themeColor="background1"/>
                <w:spacing w:val="-4"/>
              </w:rPr>
              <w:t>–</w:t>
            </w:r>
            <w:r w:rsidRPr="005E1FCA">
              <w:rPr>
                <w:rFonts w:ascii="Arial" w:hAnsi="Arial" w:cs="Arial"/>
                <w:color w:val="FFFFFF" w:themeColor="background1"/>
                <w:spacing w:val="-4"/>
              </w:rPr>
              <w:t xml:space="preserve"> </w:t>
            </w:r>
            <w:r w:rsidR="00FD7A14">
              <w:rPr>
                <w:rFonts w:ascii="Arial" w:hAnsi="Arial" w:cs="Arial"/>
                <w:i/>
                <w:iCs/>
                <w:color w:val="FFFFFF" w:themeColor="background1"/>
                <w:spacing w:val="-4"/>
              </w:rPr>
              <w:t xml:space="preserve">March </w:t>
            </w:r>
            <w:r>
              <w:rPr>
                <w:rFonts w:ascii="Arial" w:hAnsi="Arial" w:cs="Arial"/>
                <w:i/>
                <w:iCs/>
                <w:color w:val="FFFFFF" w:themeColor="background1"/>
                <w:spacing w:val="-4"/>
              </w:rPr>
              <w:t>202</w:t>
            </w:r>
            <w:r w:rsidR="00FD7A14">
              <w:rPr>
                <w:rFonts w:ascii="Arial" w:hAnsi="Arial" w:cs="Arial"/>
                <w:i/>
                <w:iCs/>
                <w:color w:val="FFFFFF" w:themeColor="background1"/>
                <w:spacing w:val="-4"/>
              </w:rPr>
              <w:t>5</w:t>
            </w:r>
            <w:r w:rsidRPr="00305C57">
              <w:rPr>
                <w:rFonts w:ascii="Arial" w:hAnsi="Arial" w:cs="Arial"/>
                <w:color w:val="FFFFFF" w:themeColor="background1"/>
                <w:spacing w:val="-4"/>
              </w:rPr>
              <w:t>,</w:t>
            </w:r>
            <w:r>
              <w:rPr>
                <w:rFonts w:ascii="Arial" w:hAnsi="Arial" w:cs="Arial"/>
                <w:i/>
                <w:iCs/>
                <w:color w:val="FFFFFF" w:themeColor="background1"/>
                <w:spacing w:val="-4"/>
              </w:rPr>
              <w:t xml:space="preserve"> </w:t>
            </w:r>
            <w:r w:rsidRPr="005E1FCA">
              <w:rPr>
                <w:rFonts w:ascii="Arial" w:hAnsi="Arial" w:cs="Arial"/>
                <w:color w:val="FFFFFF" w:themeColor="background1"/>
                <w:spacing w:val="-4"/>
              </w:rPr>
              <w:t xml:space="preserve">PC </w:t>
            </w:r>
            <w:r>
              <w:rPr>
                <w:rFonts w:ascii="Arial" w:hAnsi="Arial" w:cs="Arial"/>
                <w:color w:val="FFFFFF" w:themeColor="background1"/>
                <w:spacing w:val="-4"/>
              </w:rPr>
              <w:t>p</w:t>
            </w:r>
            <w:r w:rsidRPr="005E1FCA">
              <w:rPr>
                <w:rFonts w:ascii="Arial" w:hAnsi="Arial" w:cs="Arial"/>
                <w:color w:val="FFFFFF" w:themeColor="background1"/>
                <w:spacing w:val="-4"/>
              </w:rPr>
              <w:t>roductivity insights</w:t>
            </w:r>
            <w:r>
              <w:rPr>
                <w:rFonts w:ascii="Arial" w:hAnsi="Arial" w:cs="Arial"/>
                <w:color w:val="FFFFFF" w:themeColor="background1"/>
                <w:spacing w:val="-4"/>
              </w:rPr>
              <w:t xml:space="preserve">, </w:t>
            </w:r>
            <w:r w:rsidRPr="005E1FCA">
              <w:rPr>
                <w:rFonts w:ascii="Arial" w:hAnsi="Arial" w:cs="Arial"/>
                <w:color w:val="FFFFFF" w:themeColor="background1"/>
                <w:spacing w:val="-4"/>
              </w:rPr>
              <w:t>Canberra.</w:t>
            </w:r>
          </w:p>
          <w:p w14:paraId="510429C5" w14:textId="77777777" w:rsidR="00B4436D" w:rsidRPr="00F27D27" w:rsidRDefault="00B4436D" w:rsidP="00074526">
            <w:pPr>
              <w:spacing w:after="60"/>
              <w:rPr>
                <w:color w:val="FFFFFF" w:themeColor="background1"/>
              </w:rPr>
            </w:pPr>
            <w:r w:rsidRPr="007F7B6B">
              <w:rPr>
                <w:rFonts w:ascii="Arial" w:hAnsi="Arial" w:cs="Arial"/>
                <w:color w:val="FFFFFF" w:themeColor="background1"/>
              </w:rPr>
              <w:t xml:space="preserve">Publication enquiries: </w:t>
            </w:r>
            <w:r>
              <w:rPr>
                <w:rFonts w:ascii="Arial" w:hAnsi="Arial" w:cs="Arial"/>
                <w:color w:val="FFFFFF" w:themeColor="background1"/>
              </w:rPr>
              <w:t>p</w:t>
            </w:r>
            <w:r w:rsidRPr="007F7B6B">
              <w:rPr>
                <w:color w:val="FFFFFF" w:themeColor="background1"/>
              </w:rPr>
              <w:t xml:space="preserve">hone 03 9653 2244 </w:t>
            </w:r>
            <w:r w:rsidRPr="00F27D27">
              <w:rPr>
                <w:color w:val="FFFFFF" w:themeColor="background1"/>
              </w:rPr>
              <w:t xml:space="preserve">| </w:t>
            </w:r>
            <w:r>
              <w:rPr>
                <w:color w:val="FFFFFF" w:themeColor="background1"/>
              </w:rPr>
              <w:t>e</w:t>
            </w:r>
            <w:r w:rsidRPr="00F27D27">
              <w:rPr>
                <w:color w:val="FFFFFF" w:themeColor="background1"/>
              </w:rPr>
              <w:t>mail publications@pc.gov.au</w:t>
            </w:r>
          </w:p>
          <w:p w14:paraId="27C34A1A" w14:textId="77777777" w:rsidR="00B4436D" w:rsidRPr="007F7B6B" w:rsidRDefault="00B4436D" w:rsidP="00074526">
            <w:pPr>
              <w:rPr>
                <w:rFonts w:ascii="Arial" w:hAnsi="Arial" w:cs="Arial"/>
                <w:b/>
                <w:bCs/>
                <w:color w:val="FFFFFF" w:themeColor="background1"/>
              </w:rPr>
            </w:pPr>
            <w:hyperlink r:id="rId23" w:history="1">
              <w:r w:rsidRPr="00C742C6">
                <w:rPr>
                  <w:rStyle w:val="Hyperlink"/>
                  <w:rFonts w:ascii="Arial" w:hAnsi="Arial" w:cs="Arial"/>
                  <w:b/>
                  <w:bCs/>
                  <w:color w:val="FFFFFF" w:themeColor="background1"/>
                </w:rPr>
                <w:t>www.pc.gov.au</w:t>
              </w:r>
            </w:hyperlink>
          </w:p>
        </w:tc>
      </w:tr>
    </w:tbl>
    <w:p w14:paraId="3833D155" w14:textId="77777777" w:rsidR="00B4436D" w:rsidRDefault="00B4436D" w:rsidP="001276F1">
      <w:pPr>
        <w:pStyle w:val="Reference"/>
        <w:spacing w:after="0" w:line="20" w:lineRule="exact"/>
      </w:pPr>
    </w:p>
    <w:sectPr w:rsidR="00B4436D" w:rsidSect="00B4436D">
      <w:type w:val="continuous"/>
      <w:pgSz w:w="11906" w:h="16838"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4145" w14:textId="77777777" w:rsidR="00AE5DDA" w:rsidRDefault="00AE5DDA" w:rsidP="00F3517F">
      <w:pPr>
        <w:spacing w:after="0" w:line="240" w:lineRule="auto"/>
      </w:pPr>
      <w:r>
        <w:separator/>
      </w:r>
    </w:p>
  </w:endnote>
  <w:endnote w:type="continuationSeparator" w:id="0">
    <w:p w14:paraId="22FA5CB8" w14:textId="77777777" w:rsidR="00AE5DDA" w:rsidRDefault="00AE5DDA" w:rsidP="00F3517F">
      <w:pPr>
        <w:spacing w:after="0" w:line="240" w:lineRule="auto"/>
      </w:pPr>
      <w:r>
        <w:continuationSeparator/>
      </w:r>
    </w:p>
  </w:endnote>
  <w:endnote w:type="continuationNotice" w:id="1">
    <w:p w14:paraId="68768D97" w14:textId="77777777" w:rsidR="00AE5DDA" w:rsidRDefault="00AE5D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83FF" w14:textId="7B466D71" w:rsidR="00A0683D" w:rsidRPr="00601C66" w:rsidRDefault="00EB62E7" w:rsidP="00601C66">
    <w:pPr>
      <w:pStyle w:val="Footer-right"/>
      <w:rPr>
        <w:rFonts w:ascii="Arial Black" w:hAnsi="Arial Black"/>
        <w:b/>
        <w:bCs/>
      </w:rPr>
    </w:pPr>
    <w:r w:rsidRPr="00451382">
      <w:rPr>
        <w:rFonts w:ascii="Arial Black" w:hAnsi="Arial Black"/>
        <w:b/>
        <w:bCs/>
      </w:rPr>
      <w:fldChar w:fldCharType="begin"/>
    </w:r>
    <w:r w:rsidRPr="00451382">
      <w:rPr>
        <w:rFonts w:ascii="Arial Black" w:hAnsi="Arial Black"/>
        <w:b/>
        <w:bCs/>
      </w:rPr>
      <w:instrText xml:space="preserve"> PAGE   \* MERGEFORMAT </w:instrText>
    </w:r>
    <w:r w:rsidRPr="00451382">
      <w:rPr>
        <w:rFonts w:ascii="Arial Black" w:hAnsi="Arial Black"/>
        <w:b/>
        <w:bCs/>
      </w:rPr>
      <w:fldChar w:fldCharType="separate"/>
    </w:r>
    <w:r w:rsidRPr="00451382">
      <w:rPr>
        <w:rFonts w:ascii="Arial Black" w:hAnsi="Arial Black"/>
        <w:b/>
        <w:bCs/>
      </w:rPr>
      <w:t>1</w:t>
    </w:r>
    <w:r w:rsidRPr="00451382">
      <w:rPr>
        <w:rFonts w:ascii="Arial Black" w:hAnsi="Arial Black"/>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F98E" w14:textId="4DD2DCA0" w:rsidR="00A0683D" w:rsidRPr="00601C66" w:rsidRDefault="00EB6C1E" w:rsidP="00601C66">
    <w:pPr>
      <w:pStyle w:val="Footer-right"/>
      <w:rPr>
        <w:rFonts w:ascii="Arial Black" w:hAnsi="Arial Black"/>
      </w:rPr>
    </w:pPr>
    <w:r w:rsidRPr="003306A6">
      <w:rPr>
        <w:rFonts w:ascii="Arial Black" w:hAnsi="Arial Black"/>
      </w:rPr>
      <w:fldChar w:fldCharType="begin"/>
    </w:r>
    <w:r w:rsidRPr="003306A6">
      <w:rPr>
        <w:rFonts w:ascii="Arial Black" w:hAnsi="Arial Black"/>
      </w:rPr>
      <w:instrText xml:space="preserve"> PAGE   \* MERGEFORMAT </w:instrText>
    </w:r>
    <w:r w:rsidRPr="003306A6">
      <w:rPr>
        <w:rFonts w:ascii="Arial Black" w:hAnsi="Arial Black"/>
      </w:rPr>
      <w:fldChar w:fldCharType="separate"/>
    </w:r>
    <w:r>
      <w:rPr>
        <w:rFonts w:ascii="Arial Black" w:hAnsi="Arial Black"/>
      </w:rPr>
      <w:t>2</w:t>
    </w:r>
    <w:r w:rsidRPr="003306A6">
      <w:rPr>
        <w:rFonts w:ascii="Arial Black" w:hAnsi="Arial Blac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0BFF" w14:textId="77777777" w:rsidR="00AE5DDA" w:rsidRDefault="00AE5DDA" w:rsidP="00F3517F">
      <w:pPr>
        <w:spacing w:after="0" w:line="240" w:lineRule="auto"/>
      </w:pPr>
      <w:r>
        <w:separator/>
      </w:r>
    </w:p>
  </w:footnote>
  <w:footnote w:type="continuationSeparator" w:id="0">
    <w:p w14:paraId="4A65BCA4" w14:textId="77777777" w:rsidR="00AE5DDA" w:rsidRDefault="00AE5DDA" w:rsidP="00F3517F">
      <w:pPr>
        <w:spacing w:after="0" w:line="240" w:lineRule="auto"/>
      </w:pPr>
      <w:r>
        <w:continuationSeparator/>
      </w:r>
    </w:p>
  </w:footnote>
  <w:footnote w:type="continuationNotice" w:id="1">
    <w:p w14:paraId="4F7BF073" w14:textId="77777777" w:rsidR="00AE5DDA" w:rsidRDefault="00AE5DDA">
      <w:pPr>
        <w:spacing w:before="0" w:after="0" w:line="240" w:lineRule="auto"/>
      </w:pPr>
    </w:p>
  </w:footnote>
  <w:footnote w:id="2">
    <w:p w14:paraId="3E93A047" w14:textId="3B69CD75" w:rsidR="002F1344" w:rsidRDefault="002F1344" w:rsidP="002F1344">
      <w:pPr>
        <w:pStyle w:val="FootnoteText"/>
      </w:pPr>
      <w:r>
        <w:rPr>
          <w:rStyle w:val="FootnoteReference"/>
        </w:rPr>
        <w:footnoteRef/>
      </w:r>
      <w:r>
        <w:t xml:space="preserve"> The </w:t>
      </w:r>
      <w:r w:rsidR="00145A27">
        <w:t>PC’s</w:t>
      </w:r>
      <w:r>
        <w:t xml:space="preserve"> December productivity bulletin provided some insights into the productivity growth the US have enjoyed since the COVID</w:t>
      </w:r>
      <w:r>
        <w:noBreakHyphen/>
        <w:t xml:space="preserve">19 pandemic </w:t>
      </w:r>
      <w:r w:rsidRPr="001B26B0">
        <w:rPr>
          <w:rFonts w:ascii="Arial" w:hAnsi="Arial" w:cs="Arial"/>
        </w:rPr>
        <w:t>(PC 2024b)</w:t>
      </w:r>
      <w:r>
        <w:t>.</w:t>
      </w:r>
    </w:p>
  </w:footnote>
  <w:footnote w:id="3">
    <w:p w14:paraId="4078A38D" w14:textId="72F04F0C" w:rsidR="002F1344" w:rsidRDefault="002F1344" w:rsidP="002F1344">
      <w:pPr>
        <w:pStyle w:val="FootnoteText"/>
      </w:pPr>
      <w:r>
        <w:rPr>
          <w:rStyle w:val="FootnoteReference"/>
        </w:rPr>
        <w:footnoteRef/>
      </w:r>
      <w:r>
        <w:t xml:space="preserve"> While these sectors tend to have below-average labour productivity, a lot of work is being done on how we might increase productivity in the care economy (for example, see PC </w:t>
      </w:r>
      <w:r w:rsidRPr="001B26B0">
        <w:rPr>
          <w:rFonts w:ascii="Arial" w:hAnsi="Arial" w:cs="Arial"/>
        </w:rPr>
        <w:t>2024a</w:t>
      </w:r>
      <w:r w:rsidR="005408BF">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91B6" w14:textId="148543B1" w:rsidR="00A0683D" w:rsidRDefault="00787E70" w:rsidP="00601C66">
    <w:pPr>
      <w:pStyle w:val="Header-KeylineRight"/>
    </w:pPr>
    <w:r w:rsidRPr="00EB62E7">
      <w:rPr>
        <w:rStyle w:val="Strong"/>
        <w:b w:val="0"/>
        <w:bCs w:val="0"/>
      </w:rPr>
      <w:t>PC 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08D4" w14:textId="0B0BF8F3" w:rsidR="00A0683D" w:rsidRPr="00F10DC5" w:rsidRDefault="000D6696" w:rsidP="006C3306">
    <w:pPr>
      <w:spacing w:before="1800" w:after="940" w:line="204" w:lineRule="auto"/>
      <w:ind w:right="2268"/>
      <w:contextualSpacing/>
      <w:outlineLvl w:val="0"/>
      <w:rPr>
        <w:rFonts w:ascii="Arial Black" w:eastAsia="SimHei" w:hAnsi="Arial Black" w:cs="Times New Roman"/>
        <w:noProof/>
        <w:color w:val="FFFFFF"/>
        <w:kern w:val="28"/>
        <w:sz w:val="40"/>
        <w:szCs w:val="40"/>
      </w:rPr>
    </w:pPr>
    <w:r w:rsidRPr="000D6696">
      <w:rPr>
        <w:rFonts w:ascii="Arial Black" w:eastAsia="SimHei" w:hAnsi="Arial Black" w:cs="Times New Roman"/>
        <w:noProof/>
        <w:color w:val="FFFFFF"/>
        <w:kern w:val="28"/>
        <w:sz w:val="40"/>
        <w:szCs w:val="40"/>
      </w:rPr>
      <w:drawing>
        <wp:anchor distT="0" distB="0" distL="114300" distR="114300" simplePos="0" relativeHeight="251658240" behindDoc="1" locked="0" layoutInCell="1" allowOverlap="1" wp14:anchorId="502D6C82" wp14:editId="563AEDD9">
          <wp:simplePos x="0" y="0"/>
          <wp:positionH relativeFrom="column">
            <wp:posOffset>-763270</wp:posOffset>
          </wp:positionH>
          <wp:positionV relativeFrom="page">
            <wp:posOffset>1270</wp:posOffset>
          </wp:positionV>
          <wp:extent cx="7608663" cy="2531534"/>
          <wp:effectExtent l="0" t="0" r="0" b="2540"/>
          <wp:wrapNone/>
          <wp:docPr id="528639624" name="Picture 528639624" descr="Australian Government Productivity Commission - Quarterl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26" name="Picture 1910831526" descr="Australian Government Productivity Commission - Quarterly bulletin bann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663" cy="2531534"/>
                  </a:xfrm>
                  <a:prstGeom prst="rect">
                    <a:avLst/>
                  </a:prstGeom>
                </pic:spPr>
              </pic:pic>
            </a:graphicData>
          </a:graphic>
          <wp14:sizeRelH relativeFrom="page">
            <wp14:pctWidth>0</wp14:pctWidth>
          </wp14:sizeRelH>
          <wp14:sizeRelV relativeFrom="page">
            <wp14:pctHeight>0</wp14:pctHeight>
          </wp14:sizeRelV>
        </wp:anchor>
      </w:drawing>
    </w:r>
    <w:r w:rsidRPr="000D6696">
      <w:rPr>
        <w:rFonts w:ascii="Arial Black" w:eastAsia="SimHei" w:hAnsi="Arial Black" w:cs="Times New Roman"/>
        <w:noProof/>
        <w:color w:val="FFFFFF"/>
        <w:kern w:val="28"/>
        <w:sz w:val="40"/>
        <w:szCs w:val="40"/>
      </w:rPr>
      <w:t xml:space="preserve">Quarterly productivity </w:t>
    </w:r>
    <w:r w:rsidRPr="000D6696">
      <w:rPr>
        <w:rFonts w:ascii="Arial Black" w:eastAsia="SimHei" w:hAnsi="Arial Black" w:cs="Times New Roman"/>
        <w:noProof/>
        <w:color w:val="FFFFFF"/>
        <w:kern w:val="28"/>
        <w:sz w:val="40"/>
        <w:szCs w:val="40"/>
      </w:rPr>
      <w:br/>
      <w:t xml:space="preserve">bulletin – </w:t>
    </w:r>
    <w:r w:rsidR="00751428">
      <w:rPr>
        <w:rFonts w:ascii="Arial Black" w:eastAsia="SimHei" w:hAnsi="Arial Black" w:cs="Times New Roman"/>
        <w:noProof/>
        <w:color w:val="FFFFFF"/>
        <w:kern w:val="28"/>
        <w:sz w:val="40"/>
        <w:szCs w:val="40"/>
      </w:rPr>
      <w:t>March</w:t>
    </w:r>
    <w:r w:rsidRPr="000D6696">
      <w:rPr>
        <w:rFonts w:ascii="Arial Black" w:eastAsia="SimHei" w:hAnsi="Arial Black" w:cs="Times New Roman"/>
        <w:noProof/>
        <w:color w:val="FFFFFF"/>
        <w:kern w:val="28"/>
        <w:sz w:val="40"/>
        <w:szCs w:val="40"/>
      </w:rPr>
      <w:t xml:space="preserve"> 202</w:t>
    </w:r>
    <w:r w:rsidR="00751428">
      <w:rPr>
        <w:rFonts w:ascii="Arial Black" w:eastAsia="SimHei" w:hAnsi="Arial Black" w:cs="Times New Roman"/>
        <w:noProof/>
        <w:color w:val="FFFFFF"/>
        <w:kern w:val="28"/>
        <w:sz w:val="40"/>
        <w:szCs w:val="4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DAC2" w14:textId="71CDA9D8" w:rsidR="00A57445" w:rsidRPr="00A57445" w:rsidRDefault="00A57445" w:rsidP="00A57445">
    <w:pPr>
      <w:pStyle w:val="Header-KeylineRight"/>
    </w:pPr>
    <w:r w:rsidRPr="00EB62E7">
      <w:rPr>
        <w:rStyle w:val="Strong"/>
        <w:b w:val="0"/>
        <w:bCs w:val="0"/>
      </w:rPr>
      <w:t>PC productivity insights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2077120939">
    <w:abstractNumId w:val="7"/>
  </w:num>
  <w:num w:numId="2" w16cid:durableId="781532609">
    <w:abstractNumId w:val="3"/>
  </w:num>
  <w:num w:numId="3" w16cid:durableId="1537548097">
    <w:abstractNumId w:val="10"/>
  </w:num>
  <w:num w:numId="4" w16cid:durableId="1199472408">
    <w:abstractNumId w:val="16"/>
  </w:num>
  <w:num w:numId="5" w16cid:durableId="247005635">
    <w:abstractNumId w:val="18"/>
  </w:num>
  <w:num w:numId="6" w16cid:durableId="915943895">
    <w:abstractNumId w:val="14"/>
  </w:num>
  <w:num w:numId="7" w16cid:durableId="2033455641">
    <w:abstractNumId w:val="12"/>
  </w:num>
  <w:num w:numId="8" w16cid:durableId="744882570">
    <w:abstractNumId w:val="8"/>
  </w:num>
  <w:num w:numId="9" w16cid:durableId="1208880111">
    <w:abstractNumId w:val="11"/>
  </w:num>
  <w:num w:numId="10" w16cid:durableId="40174071">
    <w:abstractNumId w:val="20"/>
  </w:num>
  <w:num w:numId="11" w16cid:durableId="1599019524">
    <w:abstractNumId w:val="0"/>
  </w:num>
  <w:num w:numId="12" w16cid:durableId="787089408">
    <w:abstractNumId w:val="4"/>
  </w:num>
  <w:num w:numId="13" w16cid:durableId="201866226">
    <w:abstractNumId w:val="9"/>
  </w:num>
  <w:num w:numId="14" w16cid:durableId="1700549354">
    <w:abstractNumId w:val="6"/>
  </w:num>
  <w:num w:numId="15" w16cid:durableId="2034837927">
    <w:abstractNumId w:val="5"/>
  </w:num>
  <w:num w:numId="16" w16cid:durableId="477187289">
    <w:abstractNumId w:val="2"/>
  </w:num>
  <w:num w:numId="17" w16cid:durableId="1699314694">
    <w:abstractNumId w:val="13"/>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D0"/>
    <w:rsid w:val="00000ABF"/>
    <w:rsid w:val="00001F9A"/>
    <w:rsid w:val="000065BF"/>
    <w:rsid w:val="000074C6"/>
    <w:rsid w:val="000078B8"/>
    <w:rsid w:val="00010BF2"/>
    <w:rsid w:val="0001121F"/>
    <w:rsid w:val="0001299A"/>
    <w:rsid w:val="00012DD3"/>
    <w:rsid w:val="00013FF2"/>
    <w:rsid w:val="00015E07"/>
    <w:rsid w:val="00021D0F"/>
    <w:rsid w:val="000221CA"/>
    <w:rsid w:val="00022866"/>
    <w:rsid w:val="00023325"/>
    <w:rsid w:val="00023DD9"/>
    <w:rsid w:val="00023E6A"/>
    <w:rsid w:val="0002426C"/>
    <w:rsid w:val="00024C06"/>
    <w:rsid w:val="0002503D"/>
    <w:rsid w:val="00025913"/>
    <w:rsid w:val="00025F78"/>
    <w:rsid w:val="000273F9"/>
    <w:rsid w:val="00027811"/>
    <w:rsid w:val="00030C79"/>
    <w:rsid w:val="00031333"/>
    <w:rsid w:val="00031658"/>
    <w:rsid w:val="000360AA"/>
    <w:rsid w:val="00040535"/>
    <w:rsid w:val="000436A4"/>
    <w:rsid w:val="0004392D"/>
    <w:rsid w:val="00044BBB"/>
    <w:rsid w:val="0004563A"/>
    <w:rsid w:val="00046550"/>
    <w:rsid w:val="00047BBD"/>
    <w:rsid w:val="0005086F"/>
    <w:rsid w:val="000512AE"/>
    <w:rsid w:val="00053B43"/>
    <w:rsid w:val="00053BE7"/>
    <w:rsid w:val="00054E1C"/>
    <w:rsid w:val="00056024"/>
    <w:rsid w:val="00056626"/>
    <w:rsid w:val="00056833"/>
    <w:rsid w:val="00056EAF"/>
    <w:rsid w:val="00056EB2"/>
    <w:rsid w:val="00057004"/>
    <w:rsid w:val="00057633"/>
    <w:rsid w:val="00057683"/>
    <w:rsid w:val="00057AC6"/>
    <w:rsid w:val="00061110"/>
    <w:rsid w:val="00062575"/>
    <w:rsid w:val="00062AA5"/>
    <w:rsid w:val="00062BDA"/>
    <w:rsid w:val="00063165"/>
    <w:rsid w:val="00063238"/>
    <w:rsid w:val="00066175"/>
    <w:rsid w:val="00066AD5"/>
    <w:rsid w:val="0006747D"/>
    <w:rsid w:val="00067E7F"/>
    <w:rsid w:val="000704A1"/>
    <w:rsid w:val="00070D34"/>
    <w:rsid w:val="00072911"/>
    <w:rsid w:val="00075040"/>
    <w:rsid w:val="000765BB"/>
    <w:rsid w:val="00076E0E"/>
    <w:rsid w:val="00077B9B"/>
    <w:rsid w:val="00082178"/>
    <w:rsid w:val="00082CA0"/>
    <w:rsid w:val="00083485"/>
    <w:rsid w:val="00083BFB"/>
    <w:rsid w:val="0008569C"/>
    <w:rsid w:val="00086332"/>
    <w:rsid w:val="00090BB6"/>
    <w:rsid w:val="00091159"/>
    <w:rsid w:val="00091ED0"/>
    <w:rsid w:val="00092538"/>
    <w:rsid w:val="000925C4"/>
    <w:rsid w:val="000925F8"/>
    <w:rsid w:val="00093F28"/>
    <w:rsid w:val="00095574"/>
    <w:rsid w:val="00096426"/>
    <w:rsid w:val="00096B4F"/>
    <w:rsid w:val="0009755F"/>
    <w:rsid w:val="00097678"/>
    <w:rsid w:val="00097A5B"/>
    <w:rsid w:val="000A0507"/>
    <w:rsid w:val="000A0F8E"/>
    <w:rsid w:val="000A1474"/>
    <w:rsid w:val="000A1EB0"/>
    <w:rsid w:val="000A33D4"/>
    <w:rsid w:val="000A4287"/>
    <w:rsid w:val="000B1CB3"/>
    <w:rsid w:val="000B23DA"/>
    <w:rsid w:val="000B3231"/>
    <w:rsid w:val="000B3343"/>
    <w:rsid w:val="000B340B"/>
    <w:rsid w:val="000B3FFC"/>
    <w:rsid w:val="000C31E9"/>
    <w:rsid w:val="000C352E"/>
    <w:rsid w:val="000C4A22"/>
    <w:rsid w:val="000C5884"/>
    <w:rsid w:val="000D0641"/>
    <w:rsid w:val="000D0F4A"/>
    <w:rsid w:val="000D28E6"/>
    <w:rsid w:val="000D2934"/>
    <w:rsid w:val="000D2CDA"/>
    <w:rsid w:val="000D35B6"/>
    <w:rsid w:val="000D4C63"/>
    <w:rsid w:val="000D6696"/>
    <w:rsid w:val="000D72FE"/>
    <w:rsid w:val="000E135D"/>
    <w:rsid w:val="000E3440"/>
    <w:rsid w:val="000E39F9"/>
    <w:rsid w:val="000E3C1E"/>
    <w:rsid w:val="000E403E"/>
    <w:rsid w:val="000E4753"/>
    <w:rsid w:val="000E62AE"/>
    <w:rsid w:val="000F1657"/>
    <w:rsid w:val="000F5B58"/>
    <w:rsid w:val="000F5BAE"/>
    <w:rsid w:val="000F7BFA"/>
    <w:rsid w:val="000F7E1E"/>
    <w:rsid w:val="001036BE"/>
    <w:rsid w:val="001038FE"/>
    <w:rsid w:val="00106299"/>
    <w:rsid w:val="00106B44"/>
    <w:rsid w:val="00106D39"/>
    <w:rsid w:val="001071A0"/>
    <w:rsid w:val="001101B1"/>
    <w:rsid w:val="00110512"/>
    <w:rsid w:val="00110ABC"/>
    <w:rsid w:val="00110E6D"/>
    <w:rsid w:val="00111731"/>
    <w:rsid w:val="00111D1D"/>
    <w:rsid w:val="001139FB"/>
    <w:rsid w:val="0011680A"/>
    <w:rsid w:val="00116FBB"/>
    <w:rsid w:val="0011700B"/>
    <w:rsid w:val="001171E7"/>
    <w:rsid w:val="00122AB3"/>
    <w:rsid w:val="00123180"/>
    <w:rsid w:val="001239C6"/>
    <w:rsid w:val="001273BB"/>
    <w:rsid w:val="001276F1"/>
    <w:rsid w:val="00130BF0"/>
    <w:rsid w:val="00130C43"/>
    <w:rsid w:val="00132DF7"/>
    <w:rsid w:val="00133383"/>
    <w:rsid w:val="00134A57"/>
    <w:rsid w:val="00134AA4"/>
    <w:rsid w:val="001354E3"/>
    <w:rsid w:val="0013553E"/>
    <w:rsid w:val="00135A1A"/>
    <w:rsid w:val="00136981"/>
    <w:rsid w:val="00136B71"/>
    <w:rsid w:val="00140E41"/>
    <w:rsid w:val="00141F40"/>
    <w:rsid w:val="001434D0"/>
    <w:rsid w:val="001438CF"/>
    <w:rsid w:val="00144349"/>
    <w:rsid w:val="00144EB4"/>
    <w:rsid w:val="00145A27"/>
    <w:rsid w:val="00147FC2"/>
    <w:rsid w:val="00150142"/>
    <w:rsid w:val="001510E5"/>
    <w:rsid w:val="001511C9"/>
    <w:rsid w:val="00151747"/>
    <w:rsid w:val="00152B94"/>
    <w:rsid w:val="00152D1D"/>
    <w:rsid w:val="001531C2"/>
    <w:rsid w:val="0015394C"/>
    <w:rsid w:val="00153D92"/>
    <w:rsid w:val="00153FE6"/>
    <w:rsid w:val="0015589A"/>
    <w:rsid w:val="00156BF2"/>
    <w:rsid w:val="00157E52"/>
    <w:rsid w:val="0016152D"/>
    <w:rsid w:val="00164FAA"/>
    <w:rsid w:val="00166FC6"/>
    <w:rsid w:val="00167077"/>
    <w:rsid w:val="0017069B"/>
    <w:rsid w:val="00170B51"/>
    <w:rsid w:val="00170C16"/>
    <w:rsid w:val="00171C99"/>
    <w:rsid w:val="00171ED5"/>
    <w:rsid w:val="00172ABC"/>
    <w:rsid w:val="00172ADC"/>
    <w:rsid w:val="001733B2"/>
    <w:rsid w:val="00174A48"/>
    <w:rsid w:val="00175F82"/>
    <w:rsid w:val="00176245"/>
    <w:rsid w:val="001776FC"/>
    <w:rsid w:val="00182886"/>
    <w:rsid w:val="00182F7B"/>
    <w:rsid w:val="00183292"/>
    <w:rsid w:val="001838C7"/>
    <w:rsid w:val="00186290"/>
    <w:rsid w:val="00187A87"/>
    <w:rsid w:val="00187B2A"/>
    <w:rsid w:val="00187BED"/>
    <w:rsid w:val="00187EEE"/>
    <w:rsid w:val="00190CA3"/>
    <w:rsid w:val="001915C8"/>
    <w:rsid w:val="00191DF3"/>
    <w:rsid w:val="001922B3"/>
    <w:rsid w:val="00193733"/>
    <w:rsid w:val="00194ADE"/>
    <w:rsid w:val="0019571A"/>
    <w:rsid w:val="001A3B36"/>
    <w:rsid w:val="001A5127"/>
    <w:rsid w:val="001A585B"/>
    <w:rsid w:val="001A6670"/>
    <w:rsid w:val="001A7E4D"/>
    <w:rsid w:val="001B0EA4"/>
    <w:rsid w:val="001B19EF"/>
    <w:rsid w:val="001B23C6"/>
    <w:rsid w:val="001B265F"/>
    <w:rsid w:val="001B2F3F"/>
    <w:rsid w:val="001B3B07"/>
    <w:rsid w:val="001B49BA"/>
    <w:rsid w:val="001B6534"/>
    <w:rsid w:val="001B6A6D"/>
    <w:rsid w:val="001B7A4C"/>
    <w:rsid w:val="001C0924"/>
    <w:rsid w:val="001C0AC6"/>
    <w:rsid w:val="001C1036"/>
    <w:rsid w:val="001C2A4A"/>
    <w:rsid w:val="001C3F54"/>
    <w:rsid w:val="001C4EF2"/>
    <w:rsid w:val="001C550C"/>
    <w:rsid w:val="001C5914"/>
    <w:rsid w:val="001C6881"/>
    <w:rsid w:val="001D2FDD"/>
    <w:rsid w:val="001D390C"/>
    <w:rsid w:val="001D3A35"/>
    <w:rsid w:val="001D5B86"/>
    <w:rsid w:val="001D747B"/>
    <w:rsid w:val="001D76C7"/>
    <w:rsid w:val="001E0B27"/>
    <w:rsid w:val="001E0C30"/>
    <w:rsid w:val="001E1A6A"/>
    <w:rsid w:val="001E2E1A"/>
    <w:rsid w:val="001E3D5E"/>
    <w:rsid w:val="001E4654"/>
    <w:rsid w:val="001E467F"/>
    <w:rsid w:val="001E4D18"/>
    <w:rsid w:val="001E4DD7"/>
    <w:rsid w:val="001E6482"/>
    <w:rsid w:val="001E65D4"/>
    <w:rsid w:val="001E6A4C"/>
    <w:rsid w:val="001E7688"/>
    <w:rsid w:val="001F1277"/>
    <w:rsid w:val="001F1A26"/>
    <w:rsid w:val="001F2A61"/>
    <w:rsid w:val="001F405F"/>
    <w:rsid w:val="001F4098"/>
    <w:rsid w:val="001F43B7"/>
    <w:rsid w:val="001F5260"/>
    <w:rsid w:val="001F60C7"/>
    <w:rsid w:val="001F628E"/>
    <w:rsid w:val="001F7555"/>
    <w:rsid w:val="00200F9A"/>
    <w:rsid w:val="00201083"/>
    <w:rsid w:val="002014F2"/>
    <w:rsid w:val="002049E4"/>
    <w:rsid w:val="00205691"/>
    <w:rsid w:val="002072F3"/>
    <w:rsid w:val="00210067"/>
    <w:rsid w:val="00210378"/>
    <w:rsid w:val="002116D8"/>
    <w:rsid w:val="00211D87"/>
    <w:rsid w:val="00212FA9"/>
    <w:rsid w:val="002136E4"/>
    <w:rsid w:val="002157C0"/>
    <w:rsid w:val="00215920"/>
    <w:rsid w:val="00217940"/>
    <w:rsid w:val="00217B97"/>
    <w:rsid w:val="00217EA5"/>
    <w:rsid w:val="002206A6"/>
    <w:rsid w:val="00225735"/>
    <w:rsid w:val="00226A7E"/>
    <w:rsid w:val="00227FCE"/>
    <w:rsid w:val="0023002C"/>
    <w:rsid w:val="00234632"/>
    <w:rsid w:val="00234854"/>
    <w:rsid w:val="00234CA3"/>
    <w:rsid w:val="00234CE1"/>
    <w:rsid w:val="002365D3"/>
    <w:rsid w:val="002401E8"/>
    <w:rsid w:val="0024083F"/>
    <w:rsid w:val="00240AE7"/>
    <w:rsid w:val="002418EC"/>
    <w:rsid w:val="00241EE1"/>
    <w:rsid w:val="00245072"/>
    <w:rsid w:val="00245C66"/>
    <w:rsid w:val="002469E7"/>
    <w:rsid w:val="00247820"/>
    <w:rsid w:val="002528F7"/>
    <w:rsid w:val="002539C7"/>
    <w:rsid w:val="002540A3"/>
    <w:rsid w:val="0025574A"/>
    <w:rsid w:val="00256BC9"/>
    <w:rsid w:val="00260468"/>
    <w:rsid w:val="00260729"/>
    <w:rsid w:val="002615D2"/>
    <w:rsid w:val="002622E3"/>
    <w:rsid w:val="00262DEF"/>
    <w:rsid w:val="0026405D"/>
    <w:rsid w:val="002643A5"/>
    <w:rsid w:val="00266F36"/>
    <w:rsid w:val="00267A11"/>
    <w:rsid w:val="002706B9"/>
    <w:rsid w:val="00270DE9"/>
    <w:rsid w:val="00270FD9"/>
    <w:rsid w:val="002720AE"/>
    <w:rsid w:val="00273230"/>
    <w:rsid w:val="00275474"/>
    <w:rsid w:val="002757B8"/>
    <w:rsid w:val="00276D5F"/>
    <w:rsid w:val="00277751"/>
    <w:rsid w:val="00277991"/>
    <w:rsid w:val="002816FA"/>
    <w:rsid w:val="00283C3A"/>
    <w:rsid w:val="00285464"/>
    <w:rsid w:val="00291D45"/>
    <w:rsid w:val="0029398D"/>
    <w:rsid w:val="00293A78"/>
    <w:rsid w:val="00293F97"/>
    <w:rsid w:val="00295013"/>
    <w:rsid w:val="00295A68"/>
    <w:rsid w:val="00295B0B"/>
    <w:rsid w:val="00296195"/>
    <w:rsid w:val="00296A4B"/>
    <w:rsid w:val="002A071B"/>
    <w:rsid w:val="002A0BF6"/>
    <w:rsid w:val="002A201B"/>
    <w:rsid w:val="002A2552"/>
    <w:rsid w:val="002A3621"/>
    <w:rsid w:val="002A461F"/>
    <w:rsid w:val="002A4B46"/>
    <w:rsid w:val="002A55B5"/>
    <w:rsid w:val="002A6514"/>
    <w:rsid w:val="002A66A4"/>
    <w:rsid w:val="002A6C59"/>
    <w:rsid w:val="002A77E8"/>
    <w:rsid w:val="002A784B"/>
    <w:rsid w:val="002B055B"/>
    <w:rsid w:val="002B16FE"/>
    <w:rsid w:val="002B1E83"/>
    <w:rsid w:val="002B2DA1"/>
    <w:rsid w:val="002B502A"/>
    <w:rsid w:val="002B7F20"/>
    <w:rsid w:val="002C004E"/>
    <w:rsid w:val="002C1FC5"/>
    <w:rsid w:val="002C2093"/>
    <w:rsid w:val="002C2131"/>
    <w:rsid w:val="002C5580"/>
    <w:rsid w:val="002C5B94"/>
    <w:rsid w:val="002C6C3F"/>
    <w:rsid w:val="002C73AC"/>
    <w:rsid w:val="002D13AE"/>
    <w:rsid w:val="002D1EF0"/>
    <w:rsid w:val="002D2058"/>
    <w:rsid w:val="002D2F1C"/>
    <w:rsid w:val="002D3641"/>
    <w:rsid w:val="002D4D1F"/>
    <w:rsid w:val="002D6765"/>
    <w:rsid w:val="002D7035"/>
    <w:rsid w:val="002D78FB"/>
    <w:rsid w:val="002E0369"/>
    <w:rsid w:val="002E3EDB"/>
    <w:rsid w:val="002E4616"/>
    <w:rsid w:val="002E4ABA"/>
    <w:rsid w:val="002E5FAC"/>
    <w:rsid w:val="002E6BA6"/>
    <w:rsid w:val="002F0EBB"/>
    <w:rsid w:val="002F0EF5"/>
    <w:rsid w:val="002F12EF"/>
    <w:rsid w:val="002F1344"/>
    <w:rsid w:val="002F1EAC"/>
    <w:rsid w:val="002F2F63"/>
    <w:rsid w:val="002F3D09"/>
    <w:rsid w:val="002F3FED"/>
    <w:rsid w:val="002F5796"/>
    <w:rsid w:val="002F5BE6"/>
    <w:rsid w:val="002F61CA"/>
    <w:rsid w:val="002F6CA4"/>
    <w:rsid w:val="002F7A8D"/>
    <w:rsid w:val="0030174F"/>
    <w:rsid w:val="00302A82"/>
    <w:rsid w:val="0030367C"/>
    <w:rsid w:val="0030759E"/>
    <w:rsid w:val="00307A66"/>
    <w:rsid w:val="00310C4A"/>
    <w:rsid w:val="00312A87"/>
    <w:rsid w:val="00312E22"/>
    <w:rsid w:val="00313784"/>
    <w:rsid w:val="00314155"/>
    <w:rsid w:val="00315782"/>
    <w:rsid w:val="003158DE"/>
    <w:rsid w:val="00316161"/>
    <w:rsid w:val="0032247D"/>
    <w:rsid w:val="00323DF6"/>
    <w:rsid w:val="00325867"/>
    <w:rsid w:val="003260B6"/>
    <w:rsid w:val="00327AB9"/>
    <w:rsid w:val="00327CEC"/>
    <w:rsid w:val="003306A6"/>
    <w:rsid w:val="00332706"/>
    <w:rsid w:val="0033307B"/>
    <w:rsid w:val="00333CFE"/>
    <w:rsid w:val="0033532D"/>
    <w:rsid w:val="0033616E"/>
    <w:rsid w:val="00336203"/>
    <w:rsid w:val="00336BEB"/>
    <w:rsid w:val="003408B2"/>
    <w:rsid w:val="00340D03"/>
    <w:rsid w:val="003411E4"/>
    <w:rsid w:val="003418BB"/>
    <w:rsid w:val="003421C8"/>
    <w:rsid w:val="0034381F"/>
    <w:rsid w:val="00344167"/>
    <w:rsid w:val="003441C7"/>
    <w:rsid w:val="00345565"/>
    <w:rsid w:val="003464BB"/>
    <w:rsid w:val="0034656F"/>
    <w:rsid w:val="00347147"/>
    <w:rsid w:val="003475C0"/>
    <w:rsid w:val="0034770A"/>
    <w:rsid w:val="00351489"/>
    <w:rsid w:val="00352150"/>
    <w:rsid w:val="0035340A"/>
    <w:rsid w:val="00353799"/>
    <w:rsid w:val="00354B35"/>
    <w:rsid w:val="00354C04"/>
    <w:rsid w:val="0035618E"/>
    <w:rsid w:val="00357605"/>
    <w:rsid w:val="0035777B"/>
    <w:rsid w:val="00357F29"/>
    <w:rsid w:val="00362308"/>
    <w:rsid w:val="00363C31"/>
    <w:rsid w:val="00363DB6"/>
    <w:rsid w:val="00364FE6"/>
    <w:rsid w:val="00365FD0"/>
    <w:rsid w:val="00366736"/>
    <w:rsid w:val="00366F47"/>
    <w:rsid w:val="00367C96"/>
    <w:rsid w:val="003726AD"/>
    <w:rsid w:val="00372FA1"/>
    <w:rsid w:val="00373485"/>
    <w:rsid w:val="0037450D"/>
    <w:rsid w:val="00374C37"/>
    <w:rsid w:val="0037519D"/>
    <w:rsid w:val="003779EF"/>
    <w:rsid w:val="00377DEB"/>
    <w:rsid w:val="00380449"/>
    <w:rsid w:val="00381D74"/>
    <w:rsid w:val="00382925"/>
    <w:rsid w:val="003831A8"/>
    <w:rsid w:val="0038386D"/>
    <w:rsid w:val="00384DB1"/>
    <w:rsid w:val="003859BE"/>
    <w:rsid w:val="00386533"/>
    <w:rsid w:val="00390561"/>
    <w:rsid w:val="00390724"/>
    <w:rsid w:val="003916FF"/>
    <w:rsid w:val="00392D81"/>
    <w:rsid w:val="00393276"/>
    <w:rsid w:val="00393E4F"/>
    <w:rsid w:val="00394CEE"/>
    <w:rsid w:val="003A02D6"/>
    <w:rsid w:val="003A18A0"/>
    <w:rsid w:val="003A1C85"/>
    <w:rsid w:val="003A2917"/>
    <w:rsid w:val="003A3920"/>
    <w:rsid w:val="003A484D"/>
    <w:rsid w:val="003A5197"/>
    <w:rsid w:val="003A5662"/>
    <w:rsid w:val="003A57E1"/>
    <w:rsid w:val="003B062C"/>
    <w:rsid w:val="003B0A03"/>
    <w:rsid w:val="003B2B3A"/>
    <w:rsid w:val="003B407F"/>
    <w:rsid w:val="003B4361"/>
    <w:rsid w:val="003B4F4C"/>
    <w:rsid w:val="003B4F8C"/>
    <w:rsid w:val="003B644F"/>
    <w:rsid w:val="003B71A5"/>
    <w:rsid w:val="003C03A3"/>
    <w:rsid w:val="003C27ED"/>
    <w:rsid w:val="003C2F38"/>
    <w:rsid w:val="003C3904"/>
    <w:rsid w:val="003C41D1"/>
    <w:rsid w:val="003C44BE"/>
    <w:rsid w:val="003C48AD"/>
    <w:rsid w:val="003C4A37"/>
    <w:rsid w:val="003C4E7F"/>
    <w:rsid w:val="003C558F"/>
    <w:rsid w:val="003C57D6"/>
    <w:rsid w:val="003C5F97"/>
    <w:rsid w:val="003D17C0"/>
    <w:rsid w:val="003D1B2A"/>
    <w:rsid w:val="003D2B0F"/>
    <w:rsid w:val="003D3849"/>
    <w:rsid w:val="003D6616"/>
    <w:rsid w:val="003E0CF0"/>
    <w:rsid w:val="003E24E7"/>
    <w:rsid w:val="003E3875"/>
    <w:rsid w:val="003E7A6F"/>
    <w:rsid w:val="003F046F"/>
    <w:rsid w:val="003F2A02"/>
    <w:rsid w:val="003F449A"/>
    <w:rsid w:val="003F5356"/>
    <w:rsid w:val="003F5398"/>
    <w:rsid w:val="003F5FAD"/>
    <w:rsid w:val="003F65B6"/>
    <w:rsid w:val="003F7945"/>
    <w:rsid w:val="00400F02"/>
    <w:rsid w:val="004014FA"/>
    <w:rsid w:val="00401E41"/>
    <w:rsid w:val="004038BA"/>
    <w:rsid w:val="00403C4A"/>
    <w:rsid w:val="0040411B"/>
    <w:rsid w:val="004054D8"/>
    <w:rsid w:val="00410B4C"/>
    <w:rsid w:val="004128A4"/>
    <w:rsid w:val="00413F12"/>
    <w:rsid w:val="00414617"/>
    <w:rsid w:val="00415EB5"/>
    <w:rsid w:val="00424D22"/>
    <w:rsid w:val="0042533F"/>
    <w:rsid w:val="00425466"/>
    <w:rsid w:val="004256C9"/>
    <w:rsid w:val="004266B5"/>
    <w:rsid w:val="004272A9"/>
    <w:rsid w:val="0043122F"/>
    <w:rsid w:val="004313A1"/>
    <w:rsid w:val="00431C03"/>
    <w:rsid w:val="00431C55"/>
    <w:rsid w:val="00432152"/>
    <w:rsid w:val="00432800"/>
    <w:rsid w:val="00432860"/>
    <w:rsid w:val="00432AE4"/>
    <w:rsid w:val="004342A2"/>
    <w:rsid w:val="0043493E"/>
    <w:rsid w:val="004401CF"/>
    <w:rsid w:val="00442943"/>
    <w:rsid w:val="0044552C"/>
    <w:rsid w:val="00446C89"/>
    <w:rsid w:val="00446E04"/>
    <w:rsid w:val="00447E6A"/>
    <w:rsid w:val="00450118"/>
    <w:rsid w:val="0045109B"/>
    <w:rsid w:val="00451382"/>
    <w:rsid w:val="0045349F"/>
    <w:rsid w:val="00454534"/>
    <w:rsid w:val="004566C8"/>
    <w:rsid w:val="00456E13"/>
    <w:rsid w:val="0046142F"/>
    <w:rsid w:val="004642C9"/>
    <w:rsid w:val="00464D81"/>
    <w:rsid w:val="00464F06"/>
    <w:rsid w:val="00466FE9"/>
    <w:rsid w:val="004672A7"/>
    <w:rsid w:val="00470FDD"/>
    <w:rsid w:val="00472E72"/>
    <w:rsid w:val="00476E55"/>
    <w:rsid w:val="004773B9"/>
    <w:rsid w:val="004773FB"/>
    <w:rsid w:val="00477790"/>
    <w:rsid w:val="00482B2D"/>
    <w:rsid w:val="0048308D"/>
    <w:rsid w:val="00487A30"/>
    <w:rsid w:val="00487D77"/>
    <w:rsid w:val="004907BA"/>
    <w:rsid w:val="00490CD4"/>
    <w:rsid w:val="004917A3"/>
    <w:rsid w:val="00491880"/>
    <w:rsid w:val="004940E9"/>
    <w:rsid w:val="00497C34"/>
    <w:rsid w:val="004A159B"/>
    <w:rsid w:val="004A1E7C"/>
    <w:rsid w:val="004A3AA3"/>
    <w:rsid w:val="004A46C7"/>
    <w:rsid w:val="004A5ED1"/>
    <w:rsid w:val="004A6F62"/>
    <w:rsid w:val="004A77AE"/>
    <w:rsid w:val="004B10D7"/>
    <w:rsid w:val="004B1C8F"/>
    <w:rsid w:val="004B2691"/>
    <w:rsid w:val="004B2FA5"/>
    <w:rsid w:val="004B38F1"/>
    <w:rsid w:val="004B4417"/>
    <w:rsid w:val="004B4682"/>
    <w:rsid w:val="004B47E5"/>
    <w:rsid w:val="004B4A9D"/>
    <w:rsid w:val="004B4ED3"/>
    <w:rsid w:val="004B58E2"/>
    <w:rsid w:val="004B68CB"/>
    <w:rsid w:val="004B6E44"/>
    <w:rsid w:val="004C1A87"/>
    <w:rsid w:val="004C32D8"/>
    <w:rsid w:val="004C3A23"/>
    <w:rsid w:val="004C3DB4"/>
    <w:rsid w:val="004C3DF5"/>
    <w:rsid w:val="004C6B45"/>
    <w:rsid w:val="004D194C"/>
    <w:rsid w:val="004D1973"/>
    <w:rsid w:val="004D49C8"/>
    <w:rsid w:val="004D517F"/>
    <w:rsid w:val="004D71D5"/>
    <w:rsid w:val="004D79A7"/>
    <w:rsid w:val="004D7ACC"/>
    <w:rsid w:val="004D7B8B"/>
    <w:rsid w:val="004E560C"/>
    <w:rsid w:val="004E5CAE"/>
    <w:rsid w:val="004E5D1F"/>
    <w:rsid w:val="004F1397"/>
    <w:rsid w:val="004F3021"/>
    <w:rsid w:val="004F5927"/>
    <w:rsid w:val="004F731F"/>
    <w:rsid w:val="00500B4B"/>
    <w:rsid w:val="00500FC2"/>
    <w:rsid w:val="0050477F"/>
    <w:rsid w:val="005049D7"/>
    <w:rsid w:val="00504BCE"/>
    <w:rsid w:val="00504C43"/>
    <w:rsid w:val="00505D91"/>
    <w:rsid w:val="00506584"/>
    <w:rsid w:val="00506A82"/>
    <w:rsid w:val="00510555"/>
    <w:rsid w:val="00511BBF"/>
    <w:rsid w:val="005124B2"/>
    <w:rsid w:val="005130D5"/>
    <w:rsid w:val="005136F4"/>
    <w:rsid w:val="0051386B"/>
    <w:rsid w:val="00513EC0"/>
    <w:rsid w:val="00514584"/>
    <w:rsid w:val="005147CE"/>
    <w:rsid w:val="00514BF5"/>
    <w:rsid w:val="005175F4"/>
    <w:rsid w:val="005234C5"/>
    <w:rsid w:val="00523BD6"/>
    <w:rsid w:val="005246B5"/>
    <w:rsid w:val="005251C7"/>
    <w:rsid w:val="00526594"/>
    <w:rsid w:val="005274DA"/>
    <w:rsid w:val="0053129C"/>
    <w:rsid w:val="00532C6F"/>
    <w:rsid w:val="005338C7"/>
    <w:rsid w:val="00535872"/>
    <w:rsid w:val="0053653F"/>
    <w:rsid w:val="005367B8"/>
    <w:rsid w:val="005368CB"/>
    <w:rsid w:val="005408BF"/>
    <w:rsid w:val="00541B9A"/>
    <w:rsid w:val="0054544D"/>
    <w:rsid w:val="00545B07"/>
    <w:rsid w:val="0054606E"/>
    <w:rsid w:val="00547A4F"/>
    <w:rsid w:val="005502B1"/>
    <w:rsid w:val="00553015"/>
    <w:rsid w:val="005530D5"/>
    <w:rsid w:val="00553720"/>
    <w:rsid w:val="005540ED"/>
    <w:rsid w:val="005604DB"/>
    <w:rsid w:val="005649D1"/>
    <w:rsid w:val="005657F1"/>
    <w:rsid w:val="00565F60"/>
    <w:rsid w:val="00566260"/>
    <w:rsid w:val="00566B2E"/>
    <w:rsid w:val="00570F7E"/>
    <w:rsid w:val="00574829"/>
    <w:rsid w:val="00574930"/>
    <w:rsid w:val="005768A3"/>
    <w:rsid w:val="00576BAC"/>
    <w:rsid w:val="0057705F"/>
    <w:rsid w:val="0058067D"/>
    <w:rsid w:val="00580A07"/>
    <w:rsid w:val="00581131"/>
    <w:rsid w:val="005813A5"/>
    <w:rsid w:val="00581F80"/>
    <w:rsid w:val="005821F2"/>
    <w:rsid w:val="005822F9"/>
    <w:rsid w:val="005843C8"/>
    <w:rsid w:val="00585043"/>
    <w:rsid w:val="00585136"/>
    <w:rsid w:val="005865BF"/>
    <w:rsid w:val="00591F28"/>
    <w:rsid w:val="0059290F"/>
    <w:rsid w:val="00594375"/>
    <w:rsid w:val="00594CE1"/>
    <w:rsid w:val="005952D4"/>
    <w:rsid w:val="0059682D"/>
    <w:rsid w:val="005972B1"/>
    <w:rsid w:val="005A0255"/>
    <w:rsid w:val="005A2548"/>
    <w:rsid w:val="005A3032"/>
    <w:rsid w:val="005A33C7"/>
    <w:rsid w:val="005A6890"/>
    <w:rsid w:val="005B0835"/>
    <w:rsid w:val="005B08C3"/>
    <w:rsid w:val="005B16AF"/>
    <w:rsid w:val="005B1D82"/>
    <w:rsid w:val="005B211E"/>
    <w:rsid w:val="005B25D7"/>
    <w:rsid w:val="005B3C37"/>
    <w:rsid w:val="005B3D46"/>
    <w:rsid w:val="005B463C"/>
    <w:rsid w:val="005B56F0"/>
    <w:rsid w:val="005B6337"/>
    <w:rsid w:val="005B6953"/>
    <w:rsid w:val="005C23B6"/>
    <w:rsid w:val="005C3421"/>
    <w:rsid w:val="005C3858"/>
    <w:rsid w:val="005C5BA3"/>
    <w:rsid w:val="005C685E"/>
    <w:rsid w:val="005C687B"/>
    <w:rsid w:val="005C7DC6"/>
    <w:rsid w:val="005D3548"/>
    <w:rsid w:val="005D3707"/>
    <w:rsid w:val="005D586E"/>
    <w:rsid w:val="005E1A0F"/>
    <w:rsid w:val="005E1C58"/>
    <w:rsid w:val="005E3D4C"/>
    <w:rsid w:val="005E48EE"/>
    <w:rsid w:val="005E53BC"/>
    <w:rsid w:val="005E7964"/>
    <w:rsid w:val="005F295F"/>
    <w:rsid w:val="005F2A79"/>
    <w:rsid w:val="005F3FD0"/>
    <w:rsid w:val="005F55F0"/>
    <w:rsid w:val="005F5DCC"/>
    <w:rsid w:val="005F6DCD"/>
    <w:rsid w:val="005F71FD"/>
    <w:rsid w:val="00601C66"/>
    <w:rsid w:val="00601CD4"/>
    <w:rsid w:val="00601E18"/>
    <w:rsid w:val="00603E2B"/>
    <w:rsid w:val="006051EF"/>
    <w:rsid w:val="00606C75"/>
    <w:rsid w:val="00607C3F"/>
    <w:rsid w:val="00610D73"/>
    <w:rsid w:val="006110AA"/>
    <w:rsid w:val="0061175E"/>
    <w:rsid w:val="0061290C"/>
    <w:rsid w:val="00613725"/>
    <w:rsid w:val="00614603"/>
    <w:rsid w:val="00614F0A"/>
    <w:rsid w:val="00614F4D"/>
    <w:rsid w:val="00616136"/>
    <w:rsid w:val="00617A9C"/>
    <w:rsid w:val="00623285"/>
    <w:rsid w:val="00623543"/>
    <w:rsid w:val="00624142"/>
    <w:rsid w:val="006276D8"/>
    <w:rsid w:val="00631F13"/>
    <w:rsid w:val="0063207D"/>
    <w:rsid w:val="006326EA"/>
    <w:rsid w:val="00632D53"/>
    <w:rsid w:val="00637F29"/>
    <w:rsid w:val="00641869"/>
    <w:rsid w:val="00642321"/>
    <w:rsid w:val="00642555"/>
    <w:rsid w:val="0064411C"/>
    <w:rsid w:val="00644F11"/>
    <w:rsid w:val="00646B15"/>
    <w:rsid w:val="006507E7"/>
    <w:rsid w:val="00652FDD"/>
    <w:rsid w:val="0065519A"/>
    <w:rsid w:val="00655370"/>
    <w:rsid w:val="00655ACF"/>
    <w:rsid w:val="00655CE6"/>
    <w:rsid w:val="006601AD"/>
    <w:rsid w:val="00660F8B"/>
    <w:rsid w:val="00662622"/>
    <w:rsid w:val="00663CF4"/>
    <w:rsid w:val="00666455"/>
    <w:rsid w:val="00666754"/>
    <w:rsid w:val="0066725D"/>
    <w:rsid w:val="006679F3"/>
    <w:rsid w:val="00670C6F"/>
    <w:rsid w:val="006729EF"/>
    <w:rsid w:val="00672F9F"/>
    <w:rsid w:val="006736DE"/>
    <w:rsid w:val="006739BF"/>
    <w:rsid w:val="00673B99"/>
    <w:rsid w:val="00673F72"/>
    <w:rsid w:val="0067478A"/>
    <w:rsid w:val="00675D43"/>
    <w:rsid w:val="00677C35"/>
    <w:rsid w:val="00680481"/>
    <w:rsid w:val="0068123A"/>
    <w:rsid w:val="006818C6"/>
    <w:rsid w:val="00682711"/>
    <w:rsid w:val="006834CB"/>
    <w:rsid w:val="006837D3"/>
    <w:rsid w:val="006844FD"/>
    <w:rsid w:val="006862C2"/>
    <w:rsid w:val="006925C3"/>
    <w:rsid w:val="00692A4B"/>
    <w:rsid w:val="00693A0C"/>
    <w:rsid w:val="00693F3F"/>
    <w:rsid w:val="006949D1"/>
    <w:rsid w:val="00696419"/>
    <w:rsid w:val="0069650E"/>
    <w:rsid w:val="0069752E"/>
    <w:rsid w:val="006A0792"/>
    <w:rsid w:val="006A3959"/>
    <w:rsid w:val="006A3B31"/>
    <w:rsid w:val="006A56B2"/>
    <w:rsid w:val="006A783A"/>
    <w:rsid w:val="006A78BB"/>
    <w:rsid w:val="006B0B66"/>
    <w:rsid w:val="006B1CB2"/>
    <w:rsid w:val="006B349A"/>
    <w:rsid w:val="006B3622"/>
    <w:rsid w:val="006B43CC"/>
    <w:rsid w:val="006B4606"/>
    <w:rsid w:val="006B4977"/>
    <w:rsid w:val="006B5292"/>
    <w:rsid w:val="006B5738"/>
    <w:rsid w:val="006B591F"/>
    <w:rsid w:val="006B5CD6"/>
    <w:rsid w:val="006B5E6F"/>
    <w:rsid w:val="006B6F1C"/>
    <w:rsid w:val="006B79F0"/>
    <w:rsid w:val="006C051D"/>
    <w:rsid w:val="006C113C"/>
    <w:rsid w:val="006C195A"/>
    <w:rsid w:val="006C2D7C"/>
    <w:rsid w:val="006C3306"/>
    <w:rsid w:val="006C3A15"/>
    <w:rsid w:val="006C3BA4"/>
    <w:rsid w:val="006C5E3C"/>
    <w:rsid w:val="006C642F"/>
    <w:rsid w:val="006C7027"/>
    <w:rsid w:val="006C7FA6"/>
    <w:rsid w:val="006D0055"/>
    <w:rsid w:val="006D106D"/>
    <w:rsid w:val="006D149C"/>
    <w:rsid w:val="006D3DC9"/>
    <w:rsid w:val="006D5308"/>
    <w:rsid w:val="006D6637"/>
    <w:rsid w:val="006D6F50"/>
    <w:rsid w:val="006E5CDE"/>
    <w:rsid w:val="006E78B3"/>
    <w:rsid w:val="006E7AE3"/>
    <w:rsid w:val="006E7C36"/>
    <w:rsid w:val="006F0684"/>
    <w:rsid w:val="006F3F19"/>
    <w:rsid w:val="006F4003"/>
    <w:rsid w:val="006F453C"/>
    <w:rsid w:val="006F6672"/>
    <w:rsid w:val="006F6EF9"/>
    <w:rsid w:val="006F74BA"/>
    <w:rsid w:val="007004C1"/>
    <w:rsid w:val="007009FA"/>
    <w:rsid w:val="00703AC2"/>
    <w:rsid w:val="00706A46"/>
    <w:rsid w:val="007073F9"/>
    <w:rsid w:val="00707594"/>
    <w:rsid w:val="00711DF2"/>
    <w:rsid w:val="00712464"/>
    <w:rsid w:val="007127EB"/>
    <w:rsid w:val="00712AB1"/>
    <w:rsid w:val="00713424"/>
    <w:rsid w:val="007157B3"/>
    <w:rsid w:val="00715FE7"/>
    <w:rsid w:val="00717B73"/>
    <w:rsid w:val="00720A74"/>
    <w:rsid w:val="00721456"/>
    <w:rsid w:val="00721516"/>
    <w:rsid w:val="00721A36"/>
    <w:rsid w:val="007240DA"/>
    <w:rsid w:val="00724D38"/>
    <w:rsid w:val="007252DD"/>
    <w:rsid w:val="00725A12"/>
    <w:rsid w:val="00725E58"/>
    <w:rsid w:val="00726523"/>
    <w:rsid w:val="00730469"/>
    <w:rsid w:val="007323F3"/>
    <w:rsid w:val="00733986"/>
    <w:rsid w:val="00734639"/>
    <w:rsid w:val="00734FE5"/>
    <w:rsid w:val="00735BF8"/>
    <w:rsid w:val="00736275"/>
    <w:rsid w:val="00737DE6"/>
    <w:rsid w:val="0074187B"/>
    <w:rsid w:val="0074190F"/>
    <w:rsid w:val="00742929"/>
    <w:rsid w:val="00744127"/>
    <w:rsid w:val="00745BAC"/>
    <w:rsid w:val="007464E6"/>
    <w:rsid w:val="00747BA3"/>
    <w:rsid w:val="00747E74"/>
    <w:rsid w:val="00747FE5"/>
    <w:rsid w:val="0075049C"/>
    <w:rsid w:val="00751428"/>
    <w:rsid w:val="00752309"/>
    <w:rsid w:val="00752350"/>
    <w:rsid w:val="007531D7"/>
    <w:rsid w:val="0075348C"/>
    <w:rsid w:val="00754686"/>
    <w:rsid w:val="007553D4"/>
    <w:rsid w:val="007579B4"/>
    <w:rsid w:val="00763057"/>
    <w:rsid w:val="00767A5B"/>
    <w:rsid w:val="00767A9D"/>
    <w:rsid w:val="0077205C"/>
    <w:rsid w:val="00773634"/>
    <w:rsid w:val="007769F6"/>
    <w:rsid w:val="00777C28"/>
    <w:rsid w:val="00780037"/>
    <w:rsid w:val="00780787"/>
    <w:rsid w:val="00780AC4"/>
    <w:rsid w:val="0078352D"/>
    <w:rsid w:val="00784DE3"/>
    <w:rsid w:val="007873B0"/>
    <w:rsid w:val="00787E70"/>
    <w:rsid w:val="00791BAA"/>
    <w:rsid w:val="00792E88"/>
    <w:rsid w:val="0079787F"/>
    <w:rsid w:val="007A1EC8"/>
    <w:rsid w:val="007A26AA"/>
    <w:rsid w:val="007A308D"/>
    <w:rsid w:val="007A4C3F"/>
    <w:rsid w:val="007A55BA"/>
    <w:rsid w:val="007A78AA"/>
    <w:rsid w:val="007A79D5"/>
    <w:rsid w:val="007B2312"/>
    <w:rsid w:val="007B2FB4"/>
    <w:rsid w:val="007B418D"/>
    <w:rsid w:val="007C1287"/>
    <w:rsid w:val="007C189A"/>
    <w:rsid w:val="007C18C0"/>
    <w:rsid w:val="007C1A42"/>
    <w:rsid w:val="007C1F8E"/>
    <w:rsid w:val="007C3D24"/>
    <w:rsid w:val="007C53CF"/>
    <w:rsid w:val="007C585A"/>
    <w:rsid w:val="007C672E"/>
    <w:rsid w:val="007C7183"/>
    <w:rsid w:val="007C7E1A"/>
    <w:rsid w:val="007D224F"/>
    <w:rsid w:val="007D356B"/>
    <w:rsid w:val="007D4953"/>
    <w:rsid w:val="007D4A15"/>
    <w:rsid w:val="007D5540"/>
    <w:rsid w:val="007E1637"/>
    <w:rsid w:val="007E4371"/>
    <w:rsid w:val="007E599B"/>
    <w:rsid w:val="007E7E0D"/>
    <w:rsid w:val="007F2FEB"/>
    <w:rsid w:val="007F3E73"/>
    <w:rsid w:val="007F4641"/>
    <w:rsid w:val="007F52CF"/>
    <w:rsid w:val="007F7DA9"/>
    <w:rsid w:val="007F7F39"/>
    <w:rsid w:val="00800527"/>
    <w:rsid w:val="00800B2B"/>
    <w:rsid w:val="00800FFB"/>
    <w:rsid w:val="00803170"/>
    <w:rsid w:val="008031CD"/>
    <w:rsid w:val="0080569F"/>
    <w:rsid w:val="00806158"/>
    <w:rsid w:val="008075C2"/>
    <w:rsid w:val="00810623"/>
    <w:rsid w:val="00810831"/>
    <w:rsid w:val="00811117"/>
    <w:rsid w:val="00813003"/>
    <w:rsid w:val="008135FC"/>
    <w:rsid w:val="008143F1"/>
    <w:rsid w:val="0081497C"/>
    <w:rsid w:val="00815CA7"/>
    <w:rsid w:val="0081709B"/>
    <w:rsid w:val="0082185A"/>
    <w:rsid w:val="00822065"/>
    <w:rsid w:val="00822131"/>
    <w:rsid w:val="00825680"/>
    <w:rsid w:val="00825979"/>
    <w:rsid w:val="00830E7B"/>
    <w:rsid w:val="00830F24"/>
    <w:rsid w:val="008313EB"/>
    <w:rsid w:val="00832D39"/>
    <w:rsid w:val="00833EDB"/>
    <w:rsid w:val="0083505D"/>
    <w:rsid w:val="00835B38"/>
    <w:rsid w:val="008374EB"/>
    <w:rsid w:val="008408A7"/>
    <w:rsid w:val="008415A6"/>
    <w:rsid w:val="00841761"/>
    <w:rsid w:val="00842359"/>
    <w:rsid w:val="00842A00"/>
    <w:rsid w:val="00843892"/>
    <w:rsid w:val="00844198"/>
    <w:rsid w:val="008447ED"/>
    <w:rsid w:val="00846C11"/>
    <w:rsid w:val="0084737F"/>
    <w:rsid w:val="00847A1E"/>
    <w:rsid w:val="00851748"/>
    <w:rsid w:val="00851DFA"/>
    <w:rsid w:val="00852478"/>
    <w:rsid w:val="00852BA1"/>
    <w:rsid w:val="00852C67"/>
    <w:rsid w:val="0085318C"/>
    <w:rsid w:val="00853981"/>
    <w:rsid w:val="00855C10"/>
    <w:rsid w:val="00857165"/>
    <w:rsid w:val="0085790D"/>
    <w:rsid w:val="00857E89"/>
    <w:rsid w:val="0086022E"/>
    <w:rsid w:val="008606C0"/>
    <w:rsid w:val="008615CD"/>
    <w:rsid w:val="00861C30"/>
    <w:rsid w:val="00863832"/>
    <w:rsid w:val="0086587F"/>
    <w:rsid w:val="0086660F"/>
    <w:rsid w:val="00866DB3"/>
    <w:rsid w:val="008679F0"/>
    <w:rsid w:val="0087139C"/>
    <w:rsid w:val="00871E76"/>
    <w:rsid w:val="00872C7A"/>
    <w:rsid w:val="00873067"/>
    <w:rsid w:val="00875063"/>
    <w:rsid w:val="0087572E"/>
    <w:rsid w:val="008759B4"/>
    <w:rsid w:val="008776A0"/>
    <w:rsid w:val="00880CA4"/>
    <w:rsid w:val="00881314"/>
    <w:rsid w:val="00882CAD"/>
    <w:rsid w:val="00883B27"/>
    <w:rsid w:val="0088489D"/>
    <w:rsid w:val="00884974"/>
    <w:rsid w:val="00885514"/>
    <w:rsid w:val="00887750"/>
    <w:rsid w:val="00887BF0"/>
    <w:rsid w:val="00892D96"/>
    <w:rsid w:val="00893C98"/>
    <w:rsid w:val="00894862"/>
    <w:rsid w:val="00896F22"/>
    <w:rsid w:val="00896FCD"/>
    <w:rsid w:val="0089762D"/>
    <w:rsid w:val="008A0370"/>
    <w:rsid w:val="008A0702"/>
    <w:rsid w:val="008A1125"/>
    <w:rsid w:val="008A1528"/>
    <w:rsid w:val="008A1A2B"/>
    <w:rsid w:val="008A1BA0"/>
    <w:rsid w:val="008A2B6A"/>
    <w:rsid w:val="008A3A8E"/>
    <w:rsid w:val="008A425D"/>
    <w:rsid w:val="008A4AE4"/>
    <w:rsid w:val="008A5BF5"/>
    <w:rsid w:val="008A61E4"/>
    <w:rsid w:val="008A6889"/>
    <w:rsid w:val="008A7F1F"/>
    <w:rsid w:val="008B26A1"/>
    <w:rsid w:val="008B4013"/>
    <w:rsid w:val="008B4C1F"/>
    <w:rsid w:val="008B627C"/>
    <w:rsid w:val="008B6CBA"/>
    <w:rsid w:val="008B73A4"/>
    <w:rsid w:val="008B7757"/>
    <w:rsid w:val="008B7948"/>
    <w:rsid w:val="008B7D2B"/>
    <w:rsid w:val="008C00EE"/>
    <w:rsid w:val="008C13BF"/>
    <w:rsid w:val="008C19DA"/>
    <w:rsid w:val="008C21C0"/>
    <w:rsid w:val="008C3821"/>
    <w:rsid w:val="008C4A39"/>
    <w:rsid w:val="008C7531"/>
    <w:rsid w:val="008D0869"/>
    <w:rsid w:val="008D14D9"/>
    <w:rsid w:val="008D27A7"/>
    <w:rsid w:val="008D2B76"/>
    <w:rsid w:val="008D312C"/>
    <w:rsid w:val="008D3CC8"/>
    <w:rsid w:val="008D52CB"/>
    <w:rsid w:val="008D5365"/>
    <w:rsid w:val="008D5ED8"/>
    <w:rsid w:val="008D7CE2"/>
    <w:rsid w:val="008E0D19"/>
    <w:rsid w:val="008E1A1D"/>
    <w:rsid w:val="008E1ACE"/>
    <w:rsid w:val="008E24CD"/>
    <w:rsid w:val="008E3006"/>
    <w:rsid w:val="008E3B12"/>
    <w:rsid w:val="008E5EFC"/>
    <w:rsid w:val="008E77F1"/>
    <w:rsid w:val="008F0105"/>
    <w:rsid w:val="008F0A0F"/>
    <w:rsid w:val="008F0B6D"/>
    <w:rsid w:val="008F0B74"/>
    <w:rsid w:val="008F1737"/>
    <w:rsid w:val="008F2329"/>
    <w:rsid w:val="008F366B"/>
    <w:rsid w:val="008F49F2"/>
    <w:rsid w:val="008F51BC"/>
    <w:rsid w:val="008F5832"/>
    <w:rsid w:val="008F5B89"/>
    <w:rsid w:val="008F5CFB"/>
    <w:rsid w:val="008F63F6"/>
    <w:rsid w:val="008F6C26"/>
    <w:rsid w:val="008F7401"/>
    <w:rsid w:val="008F7F93"/>
    <w:rsid w:val="00900872"/>
    <w:rsid w:val="00903E03"/>
    <w:rsid w:val="00904035"/>
    <w:rsid w:val="00904FE8"/>
    <w:rsid w:val="009050DA"/>
    <w:rsid w:val="00905501"/>
    <w:rsid w:val="009056A4"/>
    <w:rsid w:val="00907C9E"/>
    <w:rsid w:val="00907E66"/>
    <w:rsid w:val="00912D42"/>
    <w:rsid w:val="00913B98"/>
    <w:rsid w:val="009142D4"/>
    <w:rsid w:val="009150BB"/>
    <w:rsid w:val="00916240"/>
    <w:rsid w:val="00916EE9"/>
    <w:rsid w:val="0092096A"/>
    <w:rsid w:val="009217FD"/>
    <w:rsid w:val="00921F85"/>
    <w:rsid w:val="00922F12"/>
    <w:rsid w:val="0092482F"/>
    <w:rsid w:val="00924C9D"/>
    <w:rsid w:val="0092665E"/>
    <w:rsid w:val="00927731"/>
    <w:rsid w:val="0093031C"/>
    <w:rsid w:val="00930F3F"/>
    <w:rsid w:val="00931F0A"/>
    <w:rsid w:val="00933AAE"/>
    <w:rsid w:val="00934C84"/>
    <w:rsid w:val="00935292"/>
    <w:rsid w:val="00935753"/>
    <w:rsid w:val="00937346"/>
    <w:rsid w:val="009406DE"/>
    <w:rsid w:val="00940724"/>
    <w:rsid w:val="009412B6"/>
    <w:rsid w:val="00941455"/>
    <w:rsid w:val="009423AF"/>
    <w:rsid w:val="00942C15"/>
    <w:rsid w:val="00942E03"/>
    <w:rsid w:val="00945964"/>
    <w:rsid w:val="00946064"/>
    <w:rsid w:val="00946BC2"/>
    <w:rsid w:val="00947710"/>
    <w:rsid w:val="00950F40"/>
    <w:rsid w:val="009512CF"/>
    <w:rsid w:val="00952570"/>
    <w:rsid w:val="009532D7"/>
    <w:rsid w:val="00953578"/>
    <w:rsid w:val="00955205"/>
    <w:rsid w:val="00961268"/>
    <w:rsid w:val="009625F8"/>
    <w:rsid w:val="00963C6E"/>
    <w:rsid w:val="00964099"/>
    <w:rsid w:val="009648A4"/>
    <w:rsid w:val="00964C06"/>
    <w:rsid w:val="009663BE"/>
    <w:rsid w:val="0096658A"/>
    <w:rsid w:val="00966625"/>
    <w:rsid w:val="00970BB5"/>
    <w:rsid w:val="00971CCB"/>
    <w:rsid w:val="00971D23"/>
    <w:rsid w:val="00974C19"/>
    <w:rsid w:val="00976372"/>
    <w:rsid w:val="009777B3"/>
    <w:rsid w:val="00980D88"/>
    <w:rsid w:val="00981CBE"/>
    <w:rsid w:val="009832CD"/>
    <w:rsid w:val="00985477"/>
    <w:rsid w:val="009856E7"/>
    <w:rsid w:val="00985E3C"/>
    <w:rsid w:val="009869BA"/>
    <w:rsid w:val="00990055"/>
    <w:rsid w:val="00990290"/>
    <w:rsid w:val="009904DA"/>
    <w:rsid w:val="00990B38"/>
    <w:rsid w:val="00990FF2"/>
    <w:rsid w:val="00991A93"/>
    <w:rsid w:val="00994F4B"/>
    <w:rsid w:val="00995F5A"/>
    <w:rsid w:val="00996E06"/>
    <w:rsid w:val="009A2249"/>
    <w:rsid w:val="009A2FD1"/>
    <w:rsid w:val="009A47E1"/>
    <w:rsid w:val="009A542D"/>
    <w:rsid w:val="009A7BF1"/>
    <w:rsid w:val="009A7F7F"/>
    <w:rsid w:val="009B1464"/>
    <w:rsid w:val="009B1A17"/>
    <w:rsid w:val="009B22A4"/>
    <w:rsid w:val="009B2BB0"/>
    <w:rsid w:val="009B3A96"/>
    <w:rsid w:val="009B47AB"/>
    <w:rsid w:val="009B4903"/>
    <w:rsid w:val="009B5EDA"/>
    <w:rsid w:val="009C00CA"/>
    <w:rsid w:val="009C2428"/>
    <w:rsid w:val="009C3046"/>
    <w:rsid w:val="009C3D65"/>
    <w:rsid w:val="009C4412"/>
    <w:rsid w:val="009C45B4"/>
    <w:rsid w:val="009C6287"/>
    <w:rsid w:val="009D0BB5"/>
    <w:rsid w:val="009D258E"/>
    <w:rsid w:val="009D34D4"/>
    <w:rsid w:val="009D421A"/>
    <w:rsid w:val="009D6029"/>
    <w:rsid w:val="009D61C9"/>
    <w:rsid w:val="009D73BB"/>
    <w:rsid w:val="009E03AA"/>
    <w:rsid w:val="009E12BF"/>
    <w:rsid w:val="009E12C6"/>
    <w:rsid w:val="009E132D"/>
    <w:rsid w:val="009E31DE"/>
    <w:rsid w:val="009E3268"/>
    <w:rsid w:val="009E3D66"/>
    <w:rsid w:val="009E6463"/>
    <w:rsid w:val="009F19DC"/>
    <w:rsid w:val="009F2C09"/>
    <w:rsid w:val="009F407F"/>
    <w:rsid w:val="009F4AB8"/>
    <w:rsid w:val="009F5AA4"/>
    <w:rsid w:val="009F5BD0"/>
    <w:rsid w:val="009F68A4"/>
    <w:rsid w:val="009F6F4B"/>
    <w:rsid w:val="009F7612"/>
    <w:rsid w:val="009F7CA6"/>
    <w:rsid w:val="009F7D83"/>
    <w:rsid w:val="009F7F7D"/>
    <w:rsid w:val="00A00B4F"/>
    <w:rsid w:val="00A00B7D"/>
    <w:rsid w:val="00A01186"/>
    <w:rsid w:val="00A0286C"/>
    <w:rsid w:val="00A02B47"/>
    <w:rsid w:val="00A02EDD"/>
    <w:rsid w:val="00A034AB"/>
    <w:rsid w:val="00A0385A"/>
    <w:rsid w:val="00A03DC7"/>
    <w:rsid w:val="00A05323"/>
    <w:rsid w:val="00A05C78"/>
    <w:rsid w:val="00A0617B"/>
    <w:rsid w:val="00A0683D"/>
    <w:rsid w:val="00A1006F"/>
    <w:rsid w:val="00A10604"/>
    <w:rsid w:val="00A10C30"/>
    <w:rsid w:val="00A11130"/>
    <w:rsid w:val="00A11920"/>
    <w:rsid w:val="00A11CAE"/>
    <w:rsid w:val="00A11D34"/>
    <w:rsid w:val="00A14385"/>
    <w:rsid w:val="00A1491F"/>
    <w:rsid w:val="00A14AC1"/>
    <w:rsid w:val="00A14D15"/>
    <w:rsid w:val="00A14F89"/>
    <w:rsid w:val="00A1537C"/>
    <w:rsid w:val="00A1584E"/>
    <w:rsid w:val="00A16306"/>
    <w:rsid w:val="00A16E35"/>
    <w:rsid w:val="00A17E0E"/>
    <w:rsid w:val="00A213FC"/>
    <w:rsid w:val="00A21E07"/>
    <w:rsid w:val="00A234F5"/>
    <w:rsid w:val="00A24A94"/>
    <w:rsid w:val="00A24B60"/>
    <w:rsid w:val="00A25EA4"/>
    <w:rsid w:val="00A270E8"/>
    <w:rsid w:val="00A31154"/>
    <w:rsid w:val="00A313CF"/>
    <w:rsid w:val="00A316B7"/>
    <w:rsid w:val="00A318E7"/>
    <w:rsid w:val="00A3219E"/>
    <w:rsid w:val="00A324A4"/>
    <w:rsid w:val="00A34AEF"/>
    <w:rsid w:val="00A366DB"/>
    <w:rsid w:val="00A36DE1"/>
    <w:rsid w:val="00A40592"/>
    <w:rsid w:val="00A41534"/>
    <w:rsid w:val="00A4189D"/>
    <w:rsid w:val="00A422A4"/>
    <w:rsid w:val="00A45552"/>
    <w:rsid w:val="00A456A1"/>
    <w:rsid w:val="00A517E6"/>
    <w:rsid w:val="00A526DC"/>
    <w:rsid w:val="00A52F2F"/>
    <w:rsid w:val="00A56008"/>
    <w:rsid w:val="00A57445"/>
    <w:rsid w:val="00A605B2"/>
    <w:rsid w:val="00A60DB7"/>
    <w:rsid w:val="00A60DFD"/>
    <w:rsid w:val="00A62C4C"/>
    <w:rsid w:val="00A634C9"/>
    <w:rsid w:val="00A636E0"/>
    <w:rsid w:val="00A64F2E"/>
    <w:rsid w:val="00A65DD2"/>
    <w:rsid w:val="00A7048D"/>
    <w:rsid w:val="00A70773"/>
    <w:rsid w:val="00A707B9"/>
    <w:rsid w:val="00A73ECF"/>
    <w:rsid w:val="00A75057"/>
    <w:rsid w:val="00A75D10"/>
    <w:rsid w:val="00A76AA0"/>
    <w:rsid w:val="00A76B2C"/>
    <w:rsid w:val="00A76D25"/>
    <w:rsid w:val="00A80457"/>
    <w:rsid w:val="00A80D66"/>
    <w:rsid w:val="00A80E98"/>
    <w:rsid w:val="00A819B4"/>
    <w:rsid w:val="00A87B69"/>
    <w:rsid w:val="00A901E7"/>
    <w:rsid w:val="00A90A1A"/>
    <w:rsid w:val="00A92231"/>
    <w:rsid w:val="00A92AD6"/>
    <w:rsid w:val="00A932C2"/>
    <w:rsid w:val="00A945D9"/>
    <w:rsid w:val="00A950E5"/>
    <w:rsid w:val="00A95DD5"/>
    <w:rsid w:val="00A963FB"/>
    <w:rsid w:val="00A97D2C"/>
    <w:rsid w:val="00AA13B0"/>
    <w:rsid w:val="00AA21AD"/>
    <w:rsid w:val="00AA5BD6"/>
    <w:rsid w:val="00AA7956"/>
    <w:rsid w:val="00AB1067"/>
    <w:rsid w:val="00AB122F"/>
    <w:rsid w:val="00AB1A92"/>
    <w:rsid w:val="00AB2674"/>
    <w:rsid w:val="00AB26E3"/>
    <w:rsid w:val="00AB3E9F"/>
    <w:rsid w:val="00AB42B3"/>
    <w:rsid w:val="00AB461C"/>
    <w:rsid w:val="00AB519F"/>
    <w:rsid w:val="00AB5780"/>
    <w:rsid w:val="00AB606A"/>
    <w:rsid w:val="00AB6F3D"/>
    <w:rsid w:val="00AB7450"/>
    <w:rsid w:val="00AB7998"/>
    <w:rsid w:val="00AB7C6C"/>
    <w:rsid w:val="00AB7E3B"/>
    <w:rsid w:val="00AC0E83"/>
    <w:rsid w:val="00AC2865"/>
    <w:rsid w:val="00AC319B"/>
    <w:rsid w:val="00AC3668"/>
    <w:rsid w:val="00AC580A"/>
    <w:rsid w:val="00AC63FD"/>
    <w:rsid w:val="00AC79CC"/>
    <w:rsid w:val="00AD334B"/>
    <w:rsid w:val="00AD3B0F"/>
    <w:rsid w:val="00AE44F4"/>
    <w:rsid w:val="00AE4E55"/>
    <w:rsid w:val="00AE5DDA"/>
    <w:rsid w:val="00AE687C"/>
    <w:rsid w:val="00AE7F9E"/>
    <w:rsid w:val="00AF08B0"/>
    <w:rsid w:val="00AF1414"/>
    <w:rsid w:val="00AF31B7"/>
    <w:rsid w:val="00AF5D8B"/>
    <w:rsid w:val="00B001B4"/>
    <w:rsid w:val="00B00461"/>
    <w:rsid w:val="00B00DAE"/>
    <w:rsid w:val="00B00E1E"/>
    <w:rsid w:val="00B038D3"/>
    <w:rsid w:val="00B061ED"/>
    <w:rsid w:val="00B07329"/>
    <w:rsid w:val="00B106BD"/>
    <w:rsid w:val="00B10AAF"/>
    <w:rsid w:val="00B10F2C"/>
    <w:rsid w:val="00B11215"/>
    <w:rsid w:val="00B11293"/>
    <w:rsid w:val="00B12909"/>
    <w:rsid w:val="00B13A9C"/>
    <w:rsid w:val="00B13DAE"/>
    <w:rsid w:val="00B1404A"/>
    <w:rsid w:val="00B1419B"/>
    <w:rsid w:val="00B16A75"/>
    <w:rsid w:val="00B2436F"/>
    <w:rsid w:val="00B250DB"/>
    <w:rsid w:val="00B25FA8"/>
    <w:rsid w:val="00B2643C"/>
    <w:rsid w:val="00B26B16"/>
    <w:rsid w:val="00B26B53"/>
    <w:rsid w:val="00B278F7"/>
    <w:rsid w:val="00B30E12"/>
    <w:rsid w:val="00B31039"/>
    <w:rsid w:val="00B3153E"/>
    <w:rsid w:val="00B3216D"/>
    <w:rsid w:val="00B322B1"/>
    <w:rsid w:val="00B3312B"/>
    <w:rsid w:val="00B3650B"/>
    <w:rsid w:val="00B36841"/>
    <w:rsid w:val="00B3745A"/>
    <w:rsid w:val="00B42539"/>
    <w:rsid w:val="00B4309C"/>
    <w:rsid w:val="00B4436D"/>
    <w:rsid w:val="00B4474D"/>
    <w:rsid w:val="00B4604C"/>
    <w:rsid w:val="00B46B00"/>
    <w:rsid w:val="00B47AD6"/>
    <w:rsid w:val="00B50802"/>
    <w:rsid w:val="00B52853"/>
    <w:rsid w:val="00B53D51"/>
    <w:rsid w:val="00B541EC"/>
    <w:rsid w:val="00B55144"/>
    <w:rsid w:val="00B56A45"/>
    <w:rsid w:val="00B56C8C"/>
    <w:rsid w:val="00B57435"/>
    <w:rsid w:val="00B611D0"/>
    <w:rsid w:val="00B6236F"/>
    <w:rsid w:val="00B62874"/>
    <w:rsid w:val="00B6343A"/>
    <w:rsid w:val="00B63448"/>
    <w:rsid w:val="00B65647"/>
    <w:rsid w:val="00B678EA"/>
    <w:rsid w:val="00B67B62"/>
    <w:rsid w:val="00B7014D"/>
    <w:rsid w:val="00B70821"/>
    <w:rsid w:val="00B70E7D"/>
    <w:rsid w:val="00B710CF"/>
    <w:rsid w:val="00B718D5"/>
    <w:rsid w:val="00B7373C"/>
    <w:rsid w:val="00B74340"/>
    <w:rsid w:val="00B751E5"/>
    <w:rsid w:val="00B75FD0"/>
    <w:rsid w:val="00B76349"/>
    <w:rsid w:val="00B80A42"/>
    <w:rsid w:val="00B81CA3"/>
    <w:rsid w:val="00B82335"/>
    <w:rsid w:val="00B8299C"/>
    <w:rsid w:val="00B85894"/>
    <w:rsid w:val="00B86F29"/>
    <w:rsid w:val="00B870A5"/>
    <w:rsid w:val="00B9052A"/>
    <w:rsid w:val="00B910A2"/>
    <w:rsid w:val="00B92971"/>
    <w:rsid w:val="00B92A89"/>
    <w:rsid w:val="00B9394E"/>
    <w:rsid w:val="00B94414"/>
    <w:rsid w:val="00B94ED0"/>
    <w:rsid w:val="00B952B3"/>
    <w:rsid w:val="00B95772"/>
    <w:rsid w:val="00B959D8"/>
    <w:rsid w:val="00B9672F"/>
    <w:rsid w:val="00B96A74"/>
    <w:rsid w:val="00B978B0"/>
    <w:rsid w:val="00B97A97"/>
    <w:rsid w:val="00BA11C8"/>
    <w:rsid w:val="00BA2E79"/>
    <w:rsid w:val="00BA3480"/>
    <w:rsid w:val="00BA4D21"/>
    <w:rsid w:val="00BA6E6A"/>
    <w:rsid w:val="00BA767B"/>
    <w:rsid w:val="00BA7965"/>
    <w:rsid w:val="00BB1AC7"/>
    <w:rsid w:val="00BB4BFF"/>
    <w:rsid w:val="00BB4D02"/>
    <w:rsid w:val="00BB5880"/>
    <w:rsid w:val="00BB59DB"/>
    <w:rsid w:val="00BB668A"/>
    <w:rsid w:val="00BC3583"/>
    <w:rsid w:val="00BC620E"/>
    <w:rsid w:val="00BC6E74"/>
    <w:rsid w:val="00BC75C8"/>
    <w:rsid w:val="00BD6844"/>
    <w:rsid w:val="00BD7A89"/>
    <w:rsid w:val="00BE0DE1"/>
    <w:rsid w:val="00BE13DF"/>
    <w:rsid w:val="00BE173A"/>
    <w:rsid w:val="00BE1BE5"/>
    <w:rsid w:val="00BE1C36"/>
    <w:rsid w:val="00BE1E65"/>
    <w:rsid w:val="00BE2F01"/>
    <w:rsid w:val="00BE48A7"/>
    <w:rsid w:val="00BE5B51"/>
    <w:rsid w:val="00BE6F99"/>
    <w:rsid w:val="00BE755A"/>
    <w:rsid w:val="00BF0682"/>
    <w:rsid w:val="00BF08C1"/>
    <w:rsid w:val="00BF1659"/>
    <w:rsid w:val="00BF3CBF"/>
    <w:rsid w:val="00BF5A65"/>
    <w:rsid w:val="00BF5AEF"/>
    <w:rsid w:val="00BF6E9B"/>
    <w:rsid w:val="00BF734C"/>
    <w:rsid w:val="00BF7826"/>
    <w:rsid w:val="00BF7A96"/>
    <w:rsid w:val="00BF7A98"/>
    <w:rsid w:val="00BF7F55"/>
    <w:rsid w:val="00C00ECF"/>
    <w:rsid w:val="00C01916"/>
    <w:rsid w:val="00C02FE7"/>
    <w:rsid w:val="00C042A1"/>
    <w:rsid w:val="00C10657"/>
    <w:rsid w:val="00C10D62"/>
    <w:rsid w:val="00C11BA2"/>
    <w:rsid w:val="00C12623"/>
    <w:rsid w:val="00C1355F"/>
    <w:rsid w:val="00C151E2"/>
    <w:rsid w:val="00C15658"/>
    <w:rsid w:val="00C166CE"/>
    <w:rsid w:val="00C16D1F"/>
    <w:rsid w:val="00C17A17"/>
    <w:rsid w:val="00C17ED7"/>
    <w:rsid w:val="00C20AB5"/>
    <w:rsid w:val="00C221AC"/>
    <w:rsid w:val="00C22E23"/>
    <w:rsid w:val="00C23407"/>
    <w:rsid w:val="00C23440"/>
    <w:rsid w:val="00C23ABE"/>
    <w:rsid w:val="00C23CBE"/>
    <w:rsid w:val="00C23EB3"/>
    <w:rsid w:val="00C23F25"/>
    <w:rsid w:val="00C25F97"/>
    <w:rsid w:val="00C25FCF"/>
    <w:rsid w:val="00C27FAB"/>
    <w:rsid w:val="00C31B3B"/>
    <w:rsid w:val="00C31E33"/>
    <w:rsid w:val="00C33794"/>
    <w:rsid w:val="00C349D2"/>
    <w:rsid w:val="00C40C1A"/>
    <w:rsid w:val="00C421C3"/>
    <w:rsid w:val="00C4225A"/>
    <w:rsid w:val="00C43646"/>
    <w:rsid w:val="00C45695"/>
    <w:rsid w:val="00C5011F"/>
    <w:rsid w:val="00C5280E"/>
    <w:rsid w:val="00C52FCD"/>
    <w:rsid w:val="00C53A5D"/>
    <w:rsid w:val="00C53EB2"/>
    <w:rsid w:val="00C5429B"/>
    <w:rsid w:val="00C549AA"/>
    <w:rsid w:val="00C54EC9"/>
    <w:rsid w:val="00C55979"/>
    <w:rsid w:val="00C607E7"/>
    <w:rsid w:val="00C6099B"/>
    <w:rsid w:val="00C60B74"/>
    <w:rsid w:val="00C60ED3"/>
    <w:rsid w:val="00C6106A"/>
    <w:rsid w:val="00C628DA"/>
    <w:rsid w:val="00C65A70"/>
    <w:rsid w:val="00C66329"/>
    <w:rsid w:val="00C72B09"/>
    <w:rsid w:val="00C742C6"/>
    <w:rsid w:val="00C75750"/>
    <w:rsid w:val="00C767D7"/>
    <w:rsid w:val="00C769B2"/>
    <w:rsid w:val="00C76EF0"/>
    <w:rsid w:val="00C772AD"/>
    <w:rsid w:val="00C773A5"/>
    <w:rsid w:val="00C77AE5"/>
    <w:rsid w:val="00C8024E"/>
    <w:rsid w:val="00C80E22"/>
    <w:rsid w:val="00C8139A"/>
    <w:rsid w:val="00C8156B"/>
    <w:rsid w:val="00C82634"/>
    <w:rsid w:val="00C82959"/>
    <w:rsid w:val="00C8494B"/>
    <w:rsid w:val="00C85005"/>
    <w:rsid w:val="00C858A3"/>
    <w:rsid w:val="00C85E0B"/>
    <w:rsid w:val="00C86DB2"/>
    <w:rsid w:val="00C878B2"/>
    <w:rsid w:val="00C93B31"/>
    <w:rsid w:val="00C93FFF"/>
    <w:rsid w:val="00C95402"/>
    <w:rsid w:val="00C954A7"/>
    <w:rsid w:val="00C95B73"/>
    <w:rsid w:val="00C96CBF"/>
    <w:rsid w:val="00CA1AF9"/>
    <w:rsid w:val="00CA1D98"/>
    <w:rsid w:val="00CA2B92"/>
    <w:rsid w:val="00CA338D"/>
    <w:rsid w:val="00CA6CAE"/>
    <w:rsid w:val="00CA6FFF"/>
    <w:rsid w:val="00CB024C"/>
    <w:rsid w:val="00CB07A5"/>
    <w:rsid w:val="00CB204E"/>
    <w:rsid w:val="00CB2EA7"/>
    <w:rsid w:val="00CB35AB"/>
    <w:rsid w:val="00CB6DFF"/>
    <w:rsid w:val="00CB75B0"/>
    <w:rsid w:val="00CB7626"/>
    <w:rsid w:val="00CB7A7E"/>
    <w:rsid w:val="00CC0201"/>
    <w:rsid w:val="00CC0F00"/>
    <w:rsid w:val="00CC35BE"/>
    <w:rsid w:val="00CC537A"/>
    <w:rsid w:val="00CC62C5"/>
    <w:rsid w:val="00CC63FD"/>
    <w:rsid w:val="00CC645D"/>
    <w:rsid w:val="00CC79A1"/>
    <w:rsid w:val="00CD0C63"/>
    <w:rsid w:val="00CD0DDB"/>
    <w:rsid w:val="00CD11F5"/>
    <w:rsid w:val="00CD1461"/>
    <w:rsid w:val="00CD2676"/>
    <w:rsid w:val="00CD7F8B"/>
    <w:rsid w:val="00CE0FDC"/>
    <w:rsid w:val="00CE17A6"/>
    <w:rsid w:val="00CE1955"/>
    <w:rsid w:val="00CE1C32"/>
    <w:rsid w:val="00CE1FAB"/>
    <w:rsid w:val="00CE3834"/>
    <w:rsid w:val="00CE4B47"/>
    <w:rsid w:val="00CE4BCA"/>
    <w:rsid w:val="00CE5CF6"/>
    <w:rsid w:val="00CE6EB0"/>
    <w:rsid w:val="00CE74AB"/>
    <w:rsid w:val="00CE7AB8"/>
    <w:rsid w:val="00CF059E"/>
    <w:rsid w:val="00CF0A8B"/>
    <w:rsid w:val="00CF0DBB"/>
    <w:rsid w:val="00CF1191"/>
    <w:rsid w:val="00CF1812"/>
    <w:rsid w:val="00CF2896"/>
    <w:rsid w:val="00CF3CDA"/>
    <w:rsid w:val="00CF3E27"/>
    <w:rsid w:val="00CF4A29"/>
    <w:rsid w:val="00CF4D5E"/>
    <w:rsid w:val="00CF5D2A"/>
    <w:rsid w:val="00CF708F"/>
    <w:rsid w:val="00CF788A"/>
    <w:rsid w:val="00CF7A89"/>
    <w:rsid w:val="00D0104C"/>
    <w:rsid w:val="00D02533"/>
    <w:rsid w:val="00D048C1"/>
    <w:rsid w:val="00D131C5"/>
    <w:rsid w:val="00D13A9E"/>
    <w:rsid w:val="00D16520"/>
    <w:rsid w:val="00D20D1B"/>
    <w:rsid w:val="00D23062"/>
    <w:rsid w:val="00D24DD2"/>
    <w:rsid w:val="00D2521F"/>
    <w:rsid w:val="00D3111D"/>
    <w:rsid w:val="00D31D2B"/>
    <w:rsid w:val="00D33580"/>
    <w:rsid w:val="00D33727"/>
    <w:rsid w:val="00D3625E"/>
    <w:rsid w:val="00D371E3"/>
    <w:rsid w:val="00D4061E"/>
    <w:rsid w:val="00D41029"/>
    <w:rsid w:val="00D4229C"/>
    <w:rsid w:val="00D433BE"/>
    <w:rsid w:val="00D45DB1"/>
    <w:rsid w:val="00D45FBE"/>
    <w:rsid w:val="00D472F5"/>
    <w:rsid w:val="00D5021B"/>
    <w:rsid w:val="00D505E0"/>
    <w:rsid w:val="00D507F9"/>
    <w:rsid w:val="00D50B77"/>
    <w:rsid w:val="00D50D87"/>
    <w:rsid w:val="00D5107F"/>
    <w:rsid w:val="00D51BFD"/>
    <w:rsid w:val="00D535E8"/>
    <w:rsid w:val="00D54671"/>
    <w:rsid w:val="00D547A6"/>
    <w:rsid w:val="00D55CE2"/>
    <w:rsid w:val="00D55D5A"/>
    <w:rsid w:val="00D55E4C"/>
    <w:rsid w:val="00D569F5"/>
    <w:rsid w:val="00D577D4"/>
    <w:rsid w:val="00D62065"/>
    <w:rsid w:val="00D6333A"/>
    <w:rsid w:val="00D65E42"/>
    <w:rsid w:val="00D66159"/>
    <w:rsid w:val="00D67318"/>
    <w:rsid w:val="00D7195F"/>
    <w:rsid w:val="00D7234E"/>
    <w:rsid w:val="00D727B8"/>
    <w:rsid w:val="00D72822"/>
    <w:rsid w:val="00D72EA5"/>
    <w:rsid w:val="00D735E2"/>
    <w:rsid w:val="00D73986"/>
    <w:rsid w:val="00D73CCD"/>
    <w:rsid w:val="00D73E64"/>
    <w:rsid w:val="00D73E7D"/>
    <w:rsid w:val="00D73EE4"/>
    <w:rsid w:val="00D743C6"/>
    <w:rsid w:val="00D77D5B"/>
    <w:rsid w:val="00D8146E"/>
    <w:rsid w:val="00D82EF1"/>
    <w:rsid w:val="00D830F3"/>
    <w:rsid w:val="00D840A7"/>
    <w:rsid w:val="00D85AE8"/>
    <w:rsid w:val="00D87F09"/>
    <w:rsid w:val="00D903F2"/>
    <w:rsid w:val="00D90520"/>
    <w:rsid w:val="00D90BA1"/>
    <w:rsid w:val="00D917BC"/>
    <w:rsid w:val="00D91E50"/>
    <w:rsid w:val="00D9321A"/>
    <w:rsid w:val="00D93CBE"/>
    <w:rsid w:val="00D94524"/>
    <w:rsid w:val="00D963DE"/>
    <w:rsid w:val="00D969C4"/>
    <w:rsid w:val="00DA211A"/>
    <w:rsid w:val="00DA2619"/>
    <w:rsid w:val="00DA2BED"/>
    <w:rsid w:val="00DA3FA9"/>
    <w:rsid w:val="00DA501B"/>
    <w:rsid w:val="00DA608E"/>
    <w:rsid w:val="00DA60AB"/>
    <w:rsid w:val="00DB13BF"/>
    <w:rsid w:val="00DB1474"/>
    <w:rsid w:val="00DB19E5"/>
    <w:rsid w:val="00DB1C25"/>
    <w:rsid w:val="00DB2FE4"/>
    <w:rsid w:val="00DB3CB6"/>
    <w:rsid w:val="00DB5E69"/>
    <w:rsid w:val="00DB65DD"/>
    <w:rsid w:val="00DC2BAF"/>
    <w:rsid w:val="00DC34B0"/>
    <w:rsid w:val="00DC597E"/>
    <w:rsid w:val="00DC60D8"/>
    <w:rsid w:val="00DC74FF"/>
    <w:rsid w:val="00DD11FC"/>
    <w:rsid w:val="00DD1DE5"/>
    <w:rsid w:val="00DD609D"/>
    <w:rsid w:val="00DD6AB7"/>
    <w:rsid w:val="00DD706A"/>
    <w:rsid w:val="00DD71FA"/>
    <w:rsid w:val="00DE083E"/>
    <w:rsid w:val="00DE2299"/>
    <w:rsid w:val="00DE2D7D"/>
    <w:rsid w:val="00DE387E"/>
    <w:rsid w:val="00DE4B9A"/>
    <w:rsid w:val="00DE5956"/>
    <w:rsid w:val="00DE5A44"/>
    <w:rsid w:val="00DE641F"/>
    <w:rsid w:val="00DE6AE5"/>
    <w:rsid w:val="00DE7D2D"/>
    <w:rsid w:val="00DF09B4"/>
    <w:rsid w:val="00DF2E2F"/>
    <w:rsid w:val="00DF4E16"/>
    <w:rsid w:val="00DF59EA"/>
    <w:rsid w:val="00DF617A"/>
    <w:rsid w:val="00DF6D5E"/>
    <w:rsid w:val="00E01564"/>
    <w:rsid w:val="00E01D14"/>
    <w:rsid w:val="00E01FD5"/>
    <w:rsid w:val="00E022E7"/>
    <w:rsid w:val="00E03555"/>
    <w:rsid w:val="00E04E28"/>
    <w:rsid w:val="00E05C04"/>
    <w:rsid w:val="00E05CD9"/>
    <w:rsid w:val="00E073C1"/>
    <w:rsid w:val="00E07D64"/>
    <w:rsid w:val="00E11BFD"/>
    <w:rsid w:val="00E127CF"/>
    <w:rsid w:val="00E20A8F"/>
    <w:rsid w:val="00E21D73"/>
    <w:rsid w:val="00E225C4"/>
    <w:rsid w:val="00E23539"/>
    <w:rsid w:val="00E23B6D"/>
    <w:rsid w:val="00E27F4A"/>
    <w:rsid w:val="00E32330"/>
    <w:rsid w:val="00E3245A"/>
    <w:rsid w:val="00E33C1C"/>
    <w:rsid w:val="00E33F3B"/>
    <w:rsid w:val="00E3437A"/>
    <w:rsid w:val="00E37018"/>
    <w:rsid w:val="00E3791C"/>
    <w:rsid w:val="00E41083"/>
    <w:rsid w:val="00E4186E"/>
    <w:rsid w:val="00E41F98"/>
    <w:rsid w:val="00E444A3"/>
    <w:rsid w:val="00E4456B"/>
    <w:rsid w:val="00E4560A"/>
    <w:rsid w:val="00E46FA0"/>
    <w:rsid w:val="00E4709D"/>
    <w:rsid w:val="00E513BA"/>
    <w:rsid w:val="00E5280C"/>
    <w:rsid w:val="00E53E20"/>
    <w:rsid w:val="00E551D2"/>
    <w:rsid w:val="00E56052"/>
    <w:rsid w:val="00E578B9"/>
    <w:rsid w:val="00E6418B"/>
    <w:rsid w:val="00E66281"/>
    <w:rsid w:val="00E662FA"/>
    <w:rsid w:val="00E7098B"/>
    <w:rsid w:val="00E70E1A"/>
    <w:rsid w:val="00E712B0"/>
    <w:rsid w:val="00E71A96"/>
    <w:rsid w:val="00E71AF1"/>
    <w:rsid w:val="00E71B1B"/>
    <w:rsid w:val="00E7271E"/>
    <w:rsid w:val="00E7382B"/>
    <w:rsid w:val="00E73FC3"/>
    <w:rsid w:val="00E74A1C"/>
    <w:rsid w:val="00E74B78"/>
    <w:rsid w:val="00E74C46"/>
    <w:rsid w:val="00E76701"/>
    <w:rsid w:val="00E76B40"/>
    <w:rsid w:val="00E80DEA"/>
    <w:rsid w:val="00E814DA"/>
    <w:rsid w:val="00E81663"/>
    <w:rsid w:val="00E81F18"/>
    <w:rsid w:val="00E84312"/>
    <w:rsid w:val="00E84499"/>
    <w:rsid w:val="00E8489F"/>
    <w:rsid w:val="00E85964"/>
    <w:rsid w:val="00E85DC1"/>
    <w:rsid w:val="00E901EE"/>
    <w:rsid w:val="00E918AB"/>
    <w:rsid w:val="00E92A7C"/>
    <w:rsid w:val="00E936D1"/>
    <w:rsid w:val="00E942AE"/>
    <w:rsid w:val="00E958E8"/>
    <w:rsid w:val="00E966D7"/>
    <w:rsid w:val="00EA15B6"/>
    <w:rsid w:val="00EA2CBC"/>
    <w:rsid w:val="00EA32E6"/>
    <w:rsid w:val="00EA4AA9"/>
    <w:rsid w:val="00EA4BAE"/>
    <w:rsid w:val="00EA4C6D"/>
    <w:rsid w:val="00EA6F66"/>
    <w:rsid w:val="00EA6F8E"/>
    <w:rsid w:val="00EA772B"/>
    <w:rsid w:val="00EA7DB6"/>
    <w:rsid w:val="00EB0202"/>
    <w:rsid w:val="00EB0225"/>
    <w:rsid w:val="00EB0441"/>
    <w:rsid w:val="00EB04AB"/>
    <w:rsid w:val="00EB1092"/>
    <w:rsid w:val="00EB1AB0"/>
    <w:rsid w:val="00EB25E5"/>
    <w:rsid w:val="00EB27A2"/>
    <w:rsid w:val="00EB2B0D"/>
    <w:rsid w:val="00EB2D8D"/>
    <w:rsid w:val="00EB4A93"/>
    <w:rsid w:val="00EB4C55"/>
    <w:rsid w:val="00EB62E7"/>
    <w:rsid w:val="00EB6C1E"/>
    <w:rsid w:val="00EB6D11"/>
    <w:rsid w:val="00EB7570"/>
    <w:rsid w:val="00EB75D3"/>
    <w:rsid w:val="00EB7F56"/>
    <w:rsid w:val="00EC1589"/>
    <w:rsid w:val="00EC1955"/>
    <w:rsid w:val="00EC21A4"/>
    <w:rsid w:val="00EC3AB2"/>
    <w:rsid w:val="00EC4D08"/>
    <w:rsid w:val="00EC7DB4"/>
    <w:rsid w:val="00EC7F91"/>
    <w:rsid w:val="00ED3BD4"/>
    <w:rsid w:val="00ED4556"/>
    <w:rsid w:val="00ED47FB"/>
    <w:rsid w:val="00ED633C"/>
    <w:rsid w:val="00ED647B"/>
    <w:rsid w:val="00ED73AB"/>
    <w:rsid w:val="00EE1904"/>
    <w:rsid w:val="00EE1F26"/>
    <w:rsid w:val="00EE1F38"/>
    <w:rsid w:val="00EE2AD8"/>
    <w:rsid w:val="00EE4F72"/>
    <w:rsid w:val="00EE4FEA"/>
    <w:rsid w:val="00EF00F6"/>
    <w:rsid w:val="00EF04B9"/>
    <w:rsid w:val="00EF19D2"/>
    <w:rsid w:val="00EF274A"/>
    <w:rsid w:val="00EF3EF5"/>
    <w:rsid w:val="00EF42BB"/>
    <w:rsid w:val="00EF52C2"/>
    <w:rsid w:val="00EF6B01"/>
    <w:rsid w:val="00EF77F4"/>
    <w:rsid w:val="00EF7863"/>
    <w:rsid w:val="00EF7CF4"/>
    <w:rsid w:val="00F010CE"/>
    <w:rsid w:val="00F02198"/>
    <w:rsid w:val="00F03239"/>
    <w:rsid w:val="00F0323E"/>
    <w:rsid w:val="00F04060"/>
    <w:rsid w:val="00F041B1"/>
    <w:rsid w:val="00F042BB"/>
    <w:rsid w:val="00F05605"/>
    <w:rsid w:val="00F05826"/>
    <w:rsid w:val="00F06F55"/>
    <w:rsid w:val="00F07FB1"/>
    <w:rsid w:val="00F10DC5"/>
    <w:rsid w:val="00F1100A"/>
    <w:rsid w:val="00F13558"/>
    <w:rsid w:val="00F14002"/>
    <w:rsid w:val="00F140F4"/>
    <w:rsid w:val="00F14E52"/>
    <w:rsid w:val="00F156B2"/>
    <w:rsid w:val="00F20D6A"/>
    <w:rsid w:val="00F21187"/>
    <w:rsid w:val="00F212F4"/>
    <w:rsid w:val="00F21A6A"/>
    <w:rsid w:val="00F21B76"/>
    <w:rsid w:val="00F21BDA"/>
    <w:rsid w:val="00F21D96"/>
    <w:rsid w:val="00F2283F"/>
    <w:rsid w:val="00F22B37"/>
    <w:rsid w:val="00F2345D"/>
    <w:rsid w:val="00F23CEF"/>
    <w:rsid w:val="00F2439C"/>
    <w:rsid w:val="00F253A2"/>
    <w:rsid w:val="00F25C2C"/>
    <w:rsid w:val="00F27D27"/>
    <w:rsid w:val="00F30A49"/>
    <w:rsid w:val="00F31331"/>
    <w:rsid w:val="00F318DA"/>
    <w:rsid w:val="00F3517F"/>
    <w:rsid w:val="00F36105"/>
    <w:rsid w:val="00F36DFE"/>
    <w:rsid w:val="00F4066E"/>
    <w:rsid w:val="00F44DF7"/>
    <w:rsid w:val="00F453D5"/>
    <w:rsid w:val="00F4549D"/>
    <w:rsid w:val="00F46B46"/>
    <w:rsid w:val="00F47BF9"/>
    <w:rsid w:val="00F507FE"/>
    <w:rsid w:val="00F5204B"/>
    <w:rsid w:val="00F52CF6"/>
    <w:rsid w:val="00F539A2"/>
    <w:rsid w:val="00F5483F"/>
    <w:rsid w:val="00F600AA"/>
    <w:rsid w:val="00F6295B"/>
    <w:rsid w:val="00F62EA6"/>
    <w:rsid w:val="00F63046"/>
    <w:rsid w:val="00F64844"/>
    <w:rsid w:val="00F67106"/>
    <w:rsid w:val="00F67BB2"/>
    <w:rsid w:val="00F715FE"/>
    <w:rsid w:val="00F71B25"/>
    <w:rsid w:val="00F71EBF"/>
    <w:rsid w:val="00F7233A"/>
    <w:rsid w:val="00F74556"/>
    <w:rsid w:val="00F75E7B"/>
    <w:rsid w:val="00F7629E"/>
    <w:rsid w:val="00F77220"/>
    <w:rsid w:val="00F80C17"/>
    <w:rsid w:val="00F80C6B"/>
    <w:rsid w:val="00F810CE"/>
    <w:rsid w:val="00F81D57"/>
    <w:rsid w:val="00F822FB"/>
    <w:rsid w:val="00F82474"/>
    <w:rsid w:val="00F838AE"/>
    <w:rsid w:val="00F838C6"/>
    <w:rsid w:val="00F84755"/>
    <w:rsid w:val="00F84D94"/>
    <w:rsid w:val="00F85EC6"/>
    <w:rsid w:val="00F90781"/>
    <w:rsid w:val="00F92102"/>
    <w:rsid w:val="00F92D07"/>
    <w:rsid w:val="00F946CF"/>
    <w:rsid w:val="00FA19B5"/>
    <w:rsid w:val="00FA2E8B"/>
    <w:rsid w:val="00FA3F0F"/>
    <w:rsid w:val="00FA40AB"/>
    <w:rsid w:val="00FA6758"/>
    <w:rsid w:val="00FA77EA"/>
    <w:rsid w:val="00FB4D03"/>
    <w:rsid w:val="00FB502F"/>
    <w:rsid w:val="00FB6583"/>
    <w:rsid w:val="00FB67CD"/>
    <w:rsid w:val="00FC1500"/>
    <w:rsid w:val="00FC1BED"/>
    <w:rsid w:val="00FC2B92"/>
    <w:rsid w:val="00FC2EF8"/>
    <w:rsid w:val="00FC4E20"/>
    <w:rsid w:val="00FC550A"/>
    <w:rsid w:val="00FC64DA"/>
    <w:rsid w:val="00FC761D"/>
    <w:rsid w:val="00FC77BE"/>
    <w:rsid w:val="00FD04AA"/>
    <w:rsid w:val="00FD08FE"/>
    <w:rsid w:val="00FD0F29"/>
    <w:rsid w:val="00FD1901"/>
    <w:rsid w:val="00FD1A65"/>
    <w:rsid w:val="00FD271B"/>
    <w:rsid w:val="00FD662E"/>
    <w:rsid w:val="00FD6BD5"/>
    <w:rsid w:val="00FD6E29"/>
    <w:rsid w:val="00FD7A14"/>
    <w:rsid w:val="00FD7C2D"/>
    <w:rsid w:val="00FE04BB"/>
    <w:rsid w:val="00FE2223"/>
    <w:rsid w:val="00FE3EB8"/>
    <w:rsid w:val="00FE61A0"/>
    <w:rsid w:val="00FE675B"/>
    <w:rsid w:val="00FE7C4B"/>
    <w:rsid w:val="00FF1042"/>
    <w:rsid w:val="00FF1A87"/>
    <w:rsid w:val="00FF242D"/>
    <w:rsid w:val="00FF2C98"/>
    <w:rsid w:val="00FF4050"/>
    <w:rsid w:val="00FF5D2E"/>
    <w:rsid w:val="00FF6313"/>
    <w:rsid w:val="039F8E23"/>
    <w:rsid w:val="0922788B"/>
    <w:rsid w:val="09670F62"/>
    <w:rsid w:val="0BA96732"/>
    <w:rsid w:val="0C7FD5A7"/>
    <w:rsid w:val="0D8E0BCD"/>
    <w:rsid w:val="12E6C296"/>
    <w:rsid w:val="14DB9583"/>
    <w:rsid w:val="1912D815"/>
    <w:rsid w:val="1B271C86"/>
    <w:rsid w:val="1C924048"/>
    <w:rsid w:val="1F237484"/>
    <w:rsid w:val="207B1ECF"/>
    <w:rsid w:val="27710661"/>
    <w:rsid w:val="2DD52DB0"/>
    <w:rsid w:val="31288B28"/>
    <w:rsid w:val="32B8E18B"/>
    <w:rsid w:val="3EA3D7F4"/>
    <w:rsid w:val="409563CF"/>
    <w:rsid w:val="42457352"/>
    <w:rsid w:val="475B3730"/>
    <w:rsid w:val="48C829E7"/>
    <w:rsid w:val="4DCB1841"/>
    <w:rsid w:val="5117C24A"/>
    <w:rsid w:val="5184FC4D"/>
    <w:rsid w:val="56BBB91B"/>
    <w:rsid w:val="5B3A9ECA"/>
    <w:rsid w:val="5BFC56DB"/>
    <w:rsid w:val="5D085F53"/>
    <w:rsid w:val="5E3AB491"/>
    <w:rsid w:val="6800243B"/>
    <w:rsid w:val="6F6BAD70"/>
    <w:rsid w:val="702E029B"/>
    <w:rsid w:val="730E13D8"/>
    <w:rsid w:val="77BF6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253E9"/>
  <w15:chartTrackingRefBased/>
  <w15:docId w15:val="{10C4EDAF-102C-42CF-87FA-06F5C924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4F731F"/>
    <w:pPr>
      <w:spacing w:before="120" w:after="120" w:line="280" w:lineRule="atLeast"/>
    </w:pPr>
    <w:rPr>
      <w:sz w:val="20"/>
      <w:szCs w:val="20"/>
    </w:rPr>
  </w:style>
  <w:style w:type="paragraph" w:styleId="Heading1">
    <w:name w:val="heading 1"/>
    <w:basedOn w:val="Normal"/>
    <w:next w:val="BodyText"/>
    <w:link w:val="Heading1Char"/>
    <w:uiPriority w:val="9"/>
    <w:qFormat/>
    <w:rsid w:val="009D0B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Arial Black" w:hAnsi="Arial Black"/>
      <w:color w:val="FFFFFF" w:themeColor="background1"/>
      <w:sz w:val="42"/>
    </w:rPr>
  </w:style>
  <w:style w:type="paragraph" w:styleId="Heading2">
    <w:name w:val="heading 2"/>
    <w:basedOn w:val="Normal"/>
    <w:next w:val="BodyText"/>
    <w:link w:val="Heading2Char"/>
    <w:uiPriority w:val="9"/>
    <w:qFormat/>
    <w:rsid w:val="004F731F"/>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6B79F0"/>
    <w:pPr>
      <w:keepNext/>
      <w:keepLines/>
      <w:spacing w:before="240" w:line="300" w:lineRule="atLeast"/>
      <w:outlineLvl w:val="2"/>
    </w:pPr>
    <w:rPr>
      <w:rFonts w:ascii="Arial Black" w:eastAsiaTheme="majorEastAsia" w:hAnsi="Arial Black" w:cstheme="majorBidi"/>
      <w:color w:val="2D9AC2" w:themeColor="text2" w:themeShade="BF"/>
      <w:sz w:val="26"/>
      <w:szCs w:val="37"/>
    </w:rPr>
  </w:style>
  <w:style w:type="paragraph" w:styleId="Heading4">
    <w:name w:val="heading 4"/>
    <w:basedOn w:val="Normal"/>
    <w:next w:val="BodyText"/>
    <w:link w:val="Heading4Char"/>
    <w:uiPriority w:val="9"/>
    <w:qFormat/>
    <w:rsid w:val="00EA15B6"/>
    <w:pPr>
      <w:keepNext/>
      <w:keepLines/>
      <w:spacing w:before="240" w:line="264" w:lineRule="atLeast"/>
      <w:outlineLvl w:val="3"/>
    </w:pPr>
    <w:rPr>
      <w:rFonts w:ascii="Arial Black" w:eastAsiaTheme="majorEastAsia" w:hAnsi="Arial Black" w:cstheme="majorBidi"/>
      <w:iCs/>
      <w:color w:val="265A9A" w:themeColor="background2"/>
      <w:sz w:val="22"/>
      <w:szCs w:val="33"/>
    </w:rPr>
  </w:style>
  <w:style w:type="paragraph" w:styleId="Heading5">
    <w:name w:val="heading 5"/>
    <w:basedOn w:val="Normal"/>
    <w:next w:val="BodyText"/>
    <w:link w:val="Heading5Char"/>
    <w:uiPriority w:val="9"/>
    <w:qFormat/>
    <w:rsid w:val="004F731F"/>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4F731F"/>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4F731F"/>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4F731F"/>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4F731F"/>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31F"/>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4F731F"/>
    <w:rPr>
      <w:sz w:val="16"/>
      <w:szCs w:val="20"/>
    </w:rPr>
  </w:style>
  <w:style w:type="paragraph" w:styleId="Footer">
    <w:name w:val="footer"/>
    <w:basedOn w:val="Normal"/>
    <w:link w:val="FooterChar"/>
    <w:uiPriority w:val="11"/>
    <w:rsid w:val="004F731F"/>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4F731F"/>
    <w:rPr>
      <w:rFonts w:asciiTheme="majorHAnsi" w:hAnsiTheme="majorHAnsi"/>
      <w:sz w:val="17"/>
    </w:rPr>
  </w:style>
  <w:style w:type="paragraph" w:styleId="ListParagraph">
    <w:name w:val="List Paragraph"/>
    <w:basedOn w:val="Normal"/>
    <w:uiPriority w:val="34"/>
    <w:rsid w:val="004F731F"/>
    <w:pPr>
      <w:spacing w:line="293" w:lineRule="auto"/>
      <w:ind w:left="284"/>
      <w:contextualSpacing/>
    </w:pPr>
  </w:style>
  <w:style w:type="table" w:styleId="TableGrid">
    <w:name w:val="Table Grid"/>
    <w:basedOn w:val="TableNormal"/>
    <w:uiPriority w:val="39"/>
    <w:rsid w:val="004F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39"/>
    <w:rsid w:val="004F731F"/>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4F731F"/>
    <w:rPr>
      <w:rFonts w:asciiTheme="majorHAnsi" w:eastAsiaTheme="majorEastAsia" w:hAnsiTheme="majorHAnsi" w:cstheme="majorBidi"/>
      <w:color w:val="FFFFFF" w:themeColor="background1"/>
      <w:kern w:val="28"/>
      <w:sz w:val="52"/>
      <w:szCs w:val="56"/>
    </w:rPr>
  </w:style>
  <w:style w:type="paragraph" w:styleId="Subtitle">
    <w:name w:val="Subtitle"/>
    <w:basedOn w:val="Normal"/>
    <w:next w:val="Normal"/>
    <w:link w:val="SubtitleChar"/>
    <w:uiPriority w:val="39"/>
    <w:rsid w:val="004F731F"/>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4F731F"/>
    <w:rPr>
      <w:rFonts w:eastAsiaTheme="minorEastAsia"/>
      <w:color w:val="FFFFFF" w:themeColor="background1"/>
      <w:sz w:val="52"/>
      <w:szCs w:val="20"/>
    </w:rPr>
  </w:style>
  <w:style w:type="paragraph" w:styleId="NoSpacing">
    <w:name w:val="No Spacing"/>
    <w:basedOn w:val="Normal"/>
    <w:link w:val="NoSpacingChar"/>
    <w:uiPriority w:val="10"/>
    <w:qFormat/>
    <w:rsid w:val="004F731F"/>
    <w:pPr>
      <w:spacing w:before="0" w:after="0"/>
    </w:pPr>
  </w:style>
  <w:style w:type="character" w:customStyle="1" w:styleId="Heading1Char">
    <w:name w:val="Heading 1 Char"/>
    <w:basedOn w:val="DefaultParagraphFont"/>
    <w:link w:val="Heading1"/>
    <w:uiPriority w:val="9"/>
    <w:rsid w:val="009D0BB5"/>
    <w:rPr>
      <w:rFonts w:ascii="Arial Black" w:hAnsi="Arial Black"/>
      <w:color w:val="FFFFFF" w:themeColor="background1"/>
      <w:sz w:val="42"/>
      <w:szCs w:val="20"/>
      <w:shd w:val="clear" w:color="auto" w:fill="265A9A" w:themeFill="background2"/>
    </w:rPr>
  </w:style>
  <w:style w:type="character" w:customStyle="1" w:styleId="Heading2Char">
    <w:name w:val="Heading 2 Char"/>
    <w:basedOn w:val="DefaultParagraphFont"/>
    <w:link w:val="Heading2"/>
    <w:uiPriority w:val="9"/>
    <w:rsid w:val="004F731F"/>
    <w:rPr>
      <w:rFonts w:asciiTheme="majorHAnsi" w:eastAsiaTheme="majorEastAsia" w:hAnsiTheme="majorHAnsi" w:cstheme="majorBidi"/>
      <w:sz w:val="30"/>
      <w:szCs w:val="60"/>
    </w:rPr>
  </w:style>
  <w:style w:type="character" w:customStyle="1" w:styleId="Heading3Char">
    <w:name w:val="Heading 3 Char"/>
    <w:basedOn w:val="DefaultParagraphFont"/>
    <w:link w:val="Heading3"/>
    <w:uiPriority w:val="9"/>
    <w:rsid w:val="006B79F0"/>
    <w:rPr>
      <w:rFonts w:ascii="Arial Black" w:eastAsiaTheme="majorEastAsia" w:hAnsi="Arial Black" w:cstheme="majorBidi"/>
      <w:color w:val="2D9AC2" w:themeColor="text2" w:themeShade="BF"/>
      <w:sz w:val="26"/>
      <w:szCs w:val="37"/>
    </w:rPr>
  </w:style>
  <w:style w:type="character" w:customStyle="1" w:styleId="Heading4Char">
    <w:name w:val="Heading 4 Char"/>
    <w:basedOn w:val="DefaultParagraphFont"/>
    <w:link w:val="Heading4"/>
    <w:uiPriority w:val="9"/>
    <w:rsid w:val="00EA15B6"/>
    <w:rPr>
      <w:rFonts w:ascii="Arial Black" w:eastAsiaTheme="majorEastAsia" w:hAnsi="Arial Black" w:cstheme="majorBidi"/>
      <w:iCs/>
      <w:color w:val="265A9A" w:themeColor="background2"/>
      <w:szCs w:val="33"/>
    </w:rPr>
  </w:style>
  <w:style w:type="character" w:customStyle="1" w:styleId="Heading5Char">
    <w:name w:val="Heading 5 Char"/>
    <w:basedOn w:val="DefaultParagraphFont"/>
    <w:link w:val="Heading5"/>
    <w:uiPriority w:val="9"/>
    <w:rsid w:val="004F731F"/>
    <w:rPr>
      <w:rFonts w:eastAsiaTheme="majorEastAsia" w:cstheme="majorBidi"/>
      <w:b/>
      <w:color w:val="265A9A" w:themeColor="background2"/>
      <w:szCs w:val="29"/>
    </w:rPr>
  </w:style>
  <w:style w:type="character" w:customStyle="1" w:styleId="Heading6Char">
    <w:name w:val="Heading 6 Char"/>
    <w:basedOn w:val="DefaultParagraphFont"/>
    <w:link w:val="Heading6"/>
    <w:uiPriority w:val="9"/>
    <w:rsid w:val="004F731F"/>
    <w:rPr>
      <w:rFonts w:eastAsiaTheme="majorEastAsia" w:cstheme="minorHAnsi"/>
      <w:b/>
      <w:bCs/>
      <w:i/>
      <w:color w:val="265A9A" w:themeColor="background2"/>
      <w:sz w:val="20"/>
      <w:szCs w:val="24"/>
    </w:rPr>
  </w:style>
  <w:style w:type="paragraph" w:styleId="Quote">
    <w:name w:val="Quote"/>
    <w:basedOn w:val="BodyText"/>
    <w:next w:val="BodyText"/>
    <w:link w:val="QuoteChar"/>
    <w:uiPriority w:val="1"/>
    <w:qFormat/>
    <w:rsid w:val="004F731F"/>
    <w:pPr>
      <w:spacing w:before="60"/>
      <w:ind w:left="113" w:right="851"/>
    </w:pPr>
    <w:rPr>
      <w:color w:val="58585B"/>
    </w:rPr>
  </w:style>
  <w:style w:type="character" w:customStyle="1" w:styleId="QuoteChar">
    <w:name w:val="Quote Char"/>
    <w:basedOn w:val="DefaultParagraphFont"/>
    <w:link w:val="Quote"/>
    <w:uiPriority w:val="1"/>
    <w:rsid w:val="004F731F"/>
    <w:rPr>
      <w:color w:val="58585B"/>
      <w:sz w:val="20"/>
      <w:szCs w:val="20"/>
    </w:rPr>
  </w:style>
  <w:style w:type="character" w:styleId="Emphasis">
    <w:name w:val="Emphasis"/>
    <w:basedOn w:val="DefaultParagraphFont"/>
    <w:uiPriority w:val="22"/>
    <w:qFormat/>
    <w:rsid w:val="004F731F"/>
    <w:rPr>
      <w:i/>
      <w:iCs/>
    </w:rPr>
  </w:style>
  <w:style w:type="paragraph" w:styleId="TOCHeading">
    <w:name w:val="TOC Heading"/>
    <w:next w:val="Normal"/>
    <w:uiPriority w:val="39"/>
    <w:unhideWhenUsed/>
    <w:rsid w:val="004F731F"/>
    <w:pPr>
      <w:spacing w:before="240" w:after="240" w:line="500" w:lineRule="atLeast"/>
      <w:outlineLvl w:val="0"/>
    </w:pPr>
    <w:rPr>
      <w:rFonts w:asciiTheme="majorHAnsi" w:hAnsiTheme="majorHAnsi"/>
      <w:color w:val="265A9A" w:themeColor="background2"/>
      <w:sz w:val="42"/>
      <w:szCs w:val="20"/>
    </w:rPr>
  </w:style>
  <w:style w:type="paragraph" w:styleId="TOC1">
    <w:name w:val="toc 1"/>
    <w:basedOn w:val="Normal"/>
    <w:next w:val="BodyText"/>
    <w:autoRedefine/>
    <w:uiPriority w:val="39"/>
    <w:unhideWhenUsed/>
    <w:rsid w:val="004F731F"/>
    <w:pPr>
      <w:tabs>
        <w:tab w:val="left" w:pos="567"/>
        <w:tab w:val="right" w:pos="7938"/>
      </w:tabs>
      <w:spacing w:after="100" w:line="293" w:lineRule="auto"/>
      <w:ind w:left="567" w:right="1701" w:hanging="567"/>
    </w:pPr>
    <w:rPr>
      <w:rFonts w:asciiTheme="majorHAnsi" w:hAnsiTheme="majorHAnsi"/>
      <w:color w:val="265A9A" w:themeColor="background2"/>
    </w:rPr>
  </w:style>
  <w:style w:type="paragraph" w:styleId="TOC2">
    <w:name w:val="toc 2"/>
    <w:basedOn w:val="Normal"/>
    <w:next w:val="Normal"/>
    <w:autoRedefine/>
    <w:uiPriority w:val="39"/>
    <w:unhideWhenUsed/>
    <w:rsid w:val="004F731F"/>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4F731F"/>
    <w:pPr>
      <w:tabs>
        <w:tab w:val="right" w:pos="7938"/>
      </w:tabs>
      <w:spacing w:after="100" w:line="293" w:lineRule="auto"/>
      <w:ind w:right="1701"/>
    </w:pPr>
    <w:rPr>
      <w:rFonts w:asciiTheme="majorHAnsi" w:hAnsiTheme="majorHAnsi"/>
      <w:color w:val="265A9A" w:themeColor="background2"/>
    </w:rPr>
  </w:style>
  <w:style w:type="character" w:styleId="Hyperlink">
    <w:name w:val="Hyperlink"/>
    <w:basedOn w:val="DefaultParagraphFont"/>
    <w:uiPriority w:val="99"/>
    <w:unhideWhenUsed/>
    <w:rsid w:val="004F731F"/>
    <w:rPr>
      <w:color w:val="000000" w:themeColor="hyperlink"/>
      <w:u w:val="single"/>
    </w:rPr>
  </w:style>
  <w:style w:type="paragraph" w:customStyle="1" w:styleId="Space">
    <w:name w:val="Space"/>
    <w:basedOn w:val="BodyText"/>
    <w:uiPriority w:val="1"/>
    <w:rsid w:val="004F731F"/>
    <w:pPr>
      <w:spacing w:before="0" w:after="0"/>
    </w:pPr>
  </w:style>
  <w:style w:type="paragraph" w:styleId="Date">
    <w:name w:val="Date"/>
    <w:basedOn w:val="Normal"/>
    <w:next w:val="Normal"/>
    <w:link w:val="DateChar"/>
    <w:uiPriority w:val="99"/>
    <w:unhideWhenUsed/>
    <w:rsid w:val="004F731F"/>
    <w:pPr>
      <w:spacing w:after="360" w:line="293" w:lineRule="auto"/>
    </w:pPr>
  </w:style>
  <w:style w:type="character" w:customStyle="1" w:styleId="DateChar">
    <w:name w:val="Date Char"/>
    <w:basedOn w:val="DefaultParagraphFont"/>
    <w:link w:val="Date"/>
    <w:uiPriority w:val="99"/>
    <w:rsid w:val="004F731F"/>
    <w:rPr>
      <w:sz w:val="20"/>
      <w:szCs w:val="20"/>
    </w:rPr>
  </w:style>
  <w:style w:type="paragraph" w:styleId="BalloonText">
    <w:name w:val="Balloon Text"/>
    <w:basedOn w:val="Normal"/>
    <w:link w:val="BalloonTextChar"/>
    <w:uiPriority w:val="99"/>
    <w:semiHidden/>
    <w:unhideWhenUsed/>
    <w:rsid w:val="004F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31F"/>
    <w:rPr>
      <w:rFonts w:ascii="Segoe UI" w:hAnsi="Segoe UI" w:cs="Segoe UI"/>
      <w:sz w:val="18"/>
      <w:szCs w:val="18"/>
    </w:rPr>
  </w:style>
  <w:style w:type="paragraph" w:styleId="ListBullet">
    <w:name w:val="List Bullet"/>
    <w:basedOn w:val="Normal"/>
    <w:link w:val="ListBulletChar"/>
    <w:uiPriority w:val="1"/>
    <w:qFormat/>
    <w:rsid w:val="004F731F"/>
    <w:pPr>
      <w:numPr>
        <w:numId w:val="15"/>
      </w:numPr>
      <w:contextualSpacing/>
    </w:pPr>
  </w:style>
  <w:style w:type="paragraph" w:styleId="ListBullet2">
    <w:name w:val="List Bullet 2"/>
    <w:basedOn w:val="Normal"/>
    <w:uiPriority w:val="1"/>
    <w:qFormat/>
    <w:rsid w:val="004F731F"/>
    <w:pPr>
      <w:numPr>
        <w:ilvl w:val="1"/>
        <w:numId w:val="15"/>
      </w:numPr>
      <w:contextualSpacing/>
    </w:pPr>
  </w:style>
  <w:style w:type="paragraph" w:styleId="ListBullet3">
    <w:name w:val="List Bullet 3"/>
    <w:basedOn w:val="Normal"/>
    <w:uiPriority w:val="1"/>
    <w:qFormat/>
    <w:rsid w:val="004F731F"/>
    <w:pPr>
      <w:numPr>
        <w:ilvl w:val="2"/>
        <w:numId w:val="15"/>
      </w:numPr>
      <w:contextualSpacing/>
    </w:pPr>
  </w:style>
  <w:style w:type="paragraph" w:customStyle="1" w:styleId="Footerend">
    <w:name w:val="Footer end"/>
    <w:basedOn w:val="Footer"/>
    <w:uiPriority w:val="99"/>
    <w:unhideWhenUsed/>
    <w:rsid w:val="00110ABC"/>
    <w:pPr>
      <w:spacing w:line="20" w:lineRule="exac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4F731F"/>
    <w:rPr>
      <w:color w:val="808080"/>
    </w:rPr>
  </w:style>
  <w:style w:type="character" w:styleId="CommentReference">
    <w:name w:val="annotation reference"/>
    <w:basedOn w:val="DefaultParagraphFont"/>
    <w:uiPriority w:val="99"/>
    <w:semiHidden/>
    <w:unhideWhenUsed/>
    <w:rsid w:val="004F731F"/>
    <w:rPr>
      <w:sz w:val="16"/>
      <w:szCs w:val="16"/>
    </w:rPr>
  </w:style>
  <w:style w:type="paragraph" w:styleId="CommentText">
    <w:name w:val="annotation text"/>
    <w:basedOn w:val="Normal"/>
    <w:link w:val="CommentTextChar"/>
    <w:uiPriority w:val="99"/>
    <w:unhideWhenUsed/>
    <w:rsid w:val="004F731F"/>
    <w:pPr>
      <w:spacing w:line="240" w:lineRule="auto"/>
    </w:pPr>
  </w:style>
  <w:style w:type="character" w:customStyle="1" w:styleId="CommentTextChar">
    <w:name w:val="Comment Text Char"/>
    <w:basedOn w:val="DefaultParagraphFont"/>
    <w:link w:val="CommentText"/>
    <w:uiPriority w:val="99"/>
    <w:rsid w:val="004F731F"/>
    <w:rPr>
      <w:sz w:val="20"/>
      <w:szCs w:val="20"/>
    </w:rPr>
  </w:style>
  <w:style w:type="paragraph" w:styleId="CommentSubject">
    <w:name w:val="annotation subject"/>
    <w:basedOn w:val="CommentText"/>
    <w:next w:val="CommentText"/>
    <w:link w:val="CommentSubjectChar"/>
    <w:uiPriority w:val="99"/>
    <w:semiHidden/>
    <w:unhideWhenUsed/>
    <w:rsid w:val="004F731F"/>
    <w:rPr>
      <w:b/>
      <w:bCs/>
    </w:rPr>
  </w:style>
  <w:style w:type="character" w:customStyle="1" w:styleId="CommentSubjectChar">
    <w:name w:val="Comment Subject Char"/>
    <w:basedOn w:val="CommentTextChar"/>
    <w:link w:val="CommentSubject"/>
    <w:uiPriority w:val="99"/>
    <w:semiHidden/>
    <w:rsid w:val="004F731F"/>
    <w:rPr>
      <w:b/>
      <w:bCs/>
      <w:sz w:val="20"/>
      <w:szCs w:val="20"/>
    </w:rPr>
  </w:style>
  <w:style w:type="character" w:customStyle="1" w:styleId="Heading7Char">
    <w:name w:val="Heading 7 Char"/>
    <w:basedOn w:val="DefaultParagraphFont"/>
    <w:link w:val="Heading7"/>
    <w:uiPriority w:val="9"/>
    <w:semiHidden/>
    <w:rsid w:val="004F731F"/>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4F731F"/>
    <w:rPr>
      <w:rFonts w:eastAsiaTheme="majorEastAsia" w:cstheme="majorBidi"/>
      <w:b/>
      <w:sz w:val="18"/>
      <w:szCs w:val="21"/>
    </w:rPr>
  </w:style>
  <w:style w:type="character" w:customStyle="1" w:styleId="Heading9Char">
    <w:name w:val="Heading 9 Char"/>
    <w:basedOn w:val="DefaultParagraphFont"/>
    <w:link w:val="Heading9"/>
    <w:uiPriority w:val="9"/>
    <w:semiHidden/>
    <w:rsid w:val="004F731F"/>
    <w:rPr>
      <w:rFonts w:asciiTheme="majorHAnsi" w:hAnsiTheme="majorHAnsi"/>
      <w:color w:val="4D7028" w:themeColor="accent2"/>
      <w:sz w:val="18"/>
      <w:szCs w:val="18"/>
    </w:rPr>
  </w:style>
  <w:style w:type="numbering" w:customStyle="1" w:styleId="Alphalist">
    <w:name w:val="Alpha list"/>
    <w:uiPriority w:val="99"/>
    <w:rsid w:val="004F731F"/>
    <w:pPr>
      <w:numPr>
        <w:numId w:val="1"/>
      </w:numPr>
    </w:pPr>
  </w:style>
  <w:style w:type="numbering" w:customStyle="1" w:styleId="AppendixHeadingList">
    <w:name w:val="Appendix Heading List"/>
    <w:uiPriority w:val="99"/>
    <w:rsid w:val="004F731F"/>
    <w:pPr>
      <w:numPr>
        <w:numId w:val="2"/>
      </w:numPr>
    </w:pPr>
  </w:style>
  <w:style w:type="numbering" w:customStyle="1" w:styleId="AppendixHeading">
    <w:name w:val="AppendixHeading"/>
    <w:uiPriority w:val="99"/>
    <w:rsid w:val="004F731F"/>
    <w:pPr>
      <w:numPr>
        <w:numId w:val="3"/>
      </w:numPr>
    </w:pPr>
  </w:style>
  <w:style w:type="table" w:customStyle="1" w:styleId="Blank">
    <w:name w:val="Blank"/>
    <w:basedOn w:val="TableNormal"/>
    <w:uiPriority w:val="99"/>
    <w:rsid w:val="004F731F"/>
    <w:pPr>
      <w:spacing w:after="0" w:line="240" w:lineRule="auto"/>
    </w:pPr>
    <w:tblPr>
      <w:tblCellMar>
        <w:top w:w="57" w:type="dxa"/>
        <w:left w:w="0" w:type="dxa"/>
        <w:bottom w:w="57" w:type="dxa"/>
        <w:right w:w="0" w:type="dxa"/>
      </w:tblCellMar>
    </w:tblPr>
  </w:style>
  <w:style w:type="paragraph" w:styleId="BodyText">
    <w:name w:val="Body Text"/>
    <w:basedOn w:val="Normal"/>
    <w:link w:val="BodyTextChar"/>
    <w:qFormat/>
    <w:rsid w:val="004F731F"/>
  </w:style>
  <w:style w:type="character" w:customStyle="1" w:styleId="BodyTextChar">
    <w:name w:val="Body Text Char"/>
    <w:basedOn w:val="DefaultParagraphFont"/>
    <w:link w:val="BodyText"/>
    <w:rsid w:val="004F731F"/>
    <w:rPr>
      <w:sz w:val="20"/>
      <w:szCs w:val="20"/>
    </w:rPr>
  </w:style>
  <w:style w:type="paragraph" w:customStyle="1" w:styleId="BodyText-Beforebullet">
    <w:name w:val="Body Text-Before bullet"/>
    <w:basedOn w:val="BodyText"/>
    <w:link w:val="BodyText-BeforebulletChar"/>
    <w:semiHidden/>
    <w:unhideWhenUsed/>
    <w:rsid w:val="004F731F"/>
    <w:pPr>
      <w:spacing w:after="20"/>
    </w:pPr>
  </w:style>
  <w:style w:type="character" w:customStyle="1" w:styleId="BodyText-BeforebulletChar">
    <w:name w:val="Body Text-Before bullet Char"/>
    <w:basedOn w:val="BodyTextChar"/>
    <w:link w:val="BodyText-Beforebullet"/>
    <w:semiHidden/>
    <w:rsid w:val="004F731F"/>
    <w:rPr>
      <w:sz w:val="20"/>
      <w:szCs w:val="20"/>
    </w:rPr>
  </w:style>
  <w:style w:type="paragraph" w:customStyle="1" w:styleId="BodyText-Blue">
    <w:name w:val="Body Text-Blue"/>
    <w:basedOn w:val="BodyText"/>
    <w:link w:val="BodyText-BlueChar"/>
    <w:semiHidden/>
    <w:qFormat/>
    <w:rsid w:val="004F731F"/>
    <w:rPr>
      <w:color w:val="265A9A" w:themeColor="background2"/>
    </w:rPr>
  </w:style>
  <w:style w:type="character" w:customStyle="1" w:styleId="BodyText-BlueChar">
    <w:name w:val="Body Text-Blue Char"/>
    <w:basedOn w:val="BodyTextChar"/>
    <w:link w:val="BodyText-Blue"/>
    <w:semiHidden/>
    <w:rsid w:val="004F731F"/>
    <w:rPr>
      <w:color w:val="265A9A" w:themeColor="background2"/>
      <w:sz w:val="20"/>
      <w:szCs w:val="20"/>
    </w:rPr>
  </w:style>
  <w:style w:type="paragraph" w:customStyle="1" w:styleId="BodyText-Grey">
    <w:name w:val="Body Text-Grey"/>
    <w:basedOn w:val="BodyText"/>
    <w:link w:val="BodyText-GreyChar"/>
    <w:semiHidden/>
    <w:qFormat/>
    <w:rsid w:val="004F731F"/>
    <w:rPr>
      <w:color w:val="58585B"/>
    </w:rPr>
  </w:style>
  <w:style w:type="character" w:customStyle="1" w:styleId="BodyText-GreyChar">
    <w:name w:val="Body Text-Grey Char"/>
    <w:basedOn w:val="BodyTextChar"/>
    <w:link w:val="BodyText-Grey"/>
    <w:semiHidden/>
    <w:rsid w:val="004F731F"/>
    <w:rPr>
      <w:color w:val="58585B"/>
      <w:sz w:val="20"/>
      <w:szCs w:val="20"/>
    </w:rPr>
  </w:style>
  <w:style w:type="paragraph" w:styleId="Caption">
    <w:name w:val="caption"/>
    <w:basedOn w:val="Normal"/>
    <w:next w:val="Normal"/>
    <w:uiPriority w:val="4"/>
    <w:qFormat/>
    <w:rsid w:val="004F731F"/>
    <w:pPr>
      <w:spacing w:before="0" w:after="40"/>
    </w:pPr>
    <w:rPr>
      <w:rFonts w:asciiTheme="majorHAnsi" w:hAnsiTheme="majorHAnsi"/>
      <w:iCs/>
      <w:color w:val="000000" w:themeColor="text1"/>
      <w:szCs w:val="18"/>
    </w:rPr>
  </w:style>
  <w:style w:type="paragraph" w:customStyle="1" w:styleId="FigureTableHeading">
    <w:name w:val="Figure/Table Heading"/>
    <w:basedOn w:val="Caption"/>
    <w:uiPriority w:val="4"/>
    <w:qFormat/>
    <w:rsid w:val="00655370"/>
    <w:pPr>
      <w:keepNext/>
      <w:spacing w:before="240"/>
    </w:pPr>
    <w:rPr>
      <w:rFonts w:ascii="Arial Black" w:hAnsi="Arial Black"/>
    </w:rPr>
  </w:style>
  <w:style w:type="paragraph" w:customStyle="1" w:styleId="BoxHeading1">
    <w:name w:val="Box Heading 1"/>
    <w:basedOn w:val="FigureTableHeading"/>
    <w:next w:val="BodyText"/>
    <w:uiPriority w:val="4"/>
    <w:qFormat/>
    <w:rsid w:val="004F731F"/>
    <w:pPr>
      <w:spacing w:after="0"/>
    </w:pPr>
  </w:style>
  <w:style w:type="paragraph" w:customStyle="1" w:styleId="BoxHeading2">
    <w:name w:val="Box Heading 2"/>
    <w:basedOn w:val="Normal"/>
    <w:next w:val="BodyText"/>
    <w:uiPriority w:val="4"/>
    <w:qFormat/>
    <w:rsid w:val="004F731F"/>
    <w:rPr>
      <w:b/>
    </w:rPr>
  </w:style>
  <w:style w:type="paragraph" w:customStyle="1" w:styleId="BoxHeading3">
    <w:name w:val="Box Heading 3"/>
    <w:basedOn w:val="BoxHeading2"/>
    <w:uiPriority w:val="4"/>
    <w:qFormat/>
    <w:rsid w:val="004F731F"/>
    <w:rPr>
      <w:i/>
    </w:rPr>
  </w:style>
  <w:style w:type="numbering" w:customStyle="1" w:styleId="BoxList">
    <w:name w:val="Box List"/>
    <w:uiPriority w:val="99"/>
    <w:rsid w:val="004F731F"/>
    <w:pPr>
      <w:numPr>
        <w:numId w:val="4"/>
      </w:numPr>
    </w:pPr>
  </w:style>
  <w:style w:type="table" w:customStyle="1" w:styleId="Texttable-Paleblue">
    <w:name w:val="Text table-Pale blue"/>
    <w:basedOn w:val="TableNormal"/>
    <w:uiPriority w:val="99"/>
    <w:rsid w:val="004F731F"/>
    <w:pPr>
      <w:spacing w:after="0" w:line="240" w:lineRule="auto"/>
    </w:pPr>
    <w:tblPr>
      <w:tblCellMar>
        <w:top w:w="113" w:type="dxa"/>
        <w:left w:w="113" w:type="dxa"/>
        <w:bottom w:w="113" w:type="dxa"/>
        <w:right w:w="113" w:type="dxa"/>
      </w:tblCellMar>
    </w:tblPr>
    <w:tcPr>
      <w:shd w:val="clear" w:color="auto" w:fill="EFF9FE"/>
    </w:tcPr>
  </w:style>
  <w:style w:type="table" w:customStyle="1" w:styleId="Boxtable">
    <w:name w:val="Box table"/>
    <w:basedOn w:val="Texttable-Paleblue"/>
    <w:uiPriority w:val="99"/>
    <w:rsid w:val="004F731F"/>
    <w:tblPr>
      <w:tblCellMar>
        <w:top w:w="170" w:type="dxa"/>
        <w:left w:w="170" w:type="dxa"/>
        <w:bottom w:w="170" w:type="dxa"/>
        <w:right w:w="170" w:type="dxa"/>
      </w:tblCellMar>
    </w:tblPr>
    <w:tcPr>
      <w:shd w:val="clear" w:color="auto" w:fill="F4F5F6"/>
    </w:tcPr>
  </w:style>
  <w:style w:type="numbering" w:customStyle="1" w:styleId="Bullets">
    <w:name w:val="Bullets"/>
    <w:uiPriority w:val="99"/>
    <w:rsid w:val="004F731F"/>
    <w:pPr>
      <w:numPr>
        <w:numId w:val="5"/>
      </w:numPr>
    </w:pPr>
  </w:style>
  <w:style w:type="character" w:customStyle="1" w:styleId="ColourBlue">
    <w:name w:val="Colour Blue"/>
    <w:basedOn w:val="DefaultParagraphFont"/>
    <w:uiPriority w:val="22"/>
    <w:qFormat/>
    <w:rsid w:val="004F731F"/>
    <w:rPr>
      <w:color w:val="66BCDB" w:themeColor="text2"/>
    </w:rPr>
  </w:style>
  <w:style w:type="character" w:customStyle="1" w:styleId="ColourDarkBlue">
    <w:name w:val="Colour Dark Blue"/>
    <w:basedOn w:val="ColourBlue"/>
    <w:uiPriority w:val="22"/>
    <w:qFormat/>
    <w:rsid w:val="004F731F"/>
    <w:rPr>
      <w:color w:val="265A9A" w:themeColor="background2"/>
    </w:rPr>
  </w:style>
  <w:style w:type="table" w:customStyle="1" w:styleId="OverviewPageBannerTableStyle">
    <w:name w:val="Overview/Page Banner Table Style"/>
    <w:basedOn w:val="TableNormal"/>
    <w:uiPriority w:val="99"/>
    <w:rsid w:val="004F731F"/>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table" w:customStyle="1" w:styleId="CopyrightPage">
    <w:name w:val="Copyright Page"/>
    <w:basedOn w:val="OverviewPageBannerTableStyle"/>
    <w:uiPriority w:val="99"/>
    <w:rsid w:val="004F731F"/>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Copyrightpage-BodyText">
    <w:name w:val="Copyright page-Body Text"/>
    <w:basedOn w:val="Normal"/>
    <w:link w:val="Copyrightpage-BodyTextChar"/>
    <w:uiPriority w:val="19"/>
    <w:rsid w:val="004F731F"/>
    <w:pPr>
      <w:spacing w:before="80" w:line="250" w:lineRule="atLeast"/>
    </w:pPr>
    <w:rPr>
      <w:color w:val="FFFFFF" w:themeColor="background1"/>
      <w:sz w:val="16"/>
    </w:rPr>
  </w:style>
  <w:style w:type="character" w:customStyle="1" w:styleId="Copyrightpage-BodyTextChar">
    <w:name w:val="Copyright page-Body Text Char"/>
    <w:basedOn w:val="DefaultParagraphFont"/>
    <w:link w:val="Copyrightpage-BodyText"/>
    <w:uiPriority w:val="19"/>
    <w:rsid w:val="004F731F"/>
    <w:rPr>
      <w:color w:val="FFFFFF" w:themeColor="background1"/>
      <w:sz w:val="16"/>
      <w:szCs w:val="20"/>
    </w:rPr>
  </w:style>
  <w:style w:type="paragraph" w:customStyle="1" w:styleId="Copyrightpage-BodyBold">
    <w:name w:val="Copyright page-Body Bold"/>
    <w:basedOn w:val="Copyrightpage-BodyText"/>
    <w:uiPriority w:val="19"/>
    <w:rsid w:val="004F731F"/>
    <w:rPr>
      <w:b/>
    </w:rPr>
  </w:style>
  <w:style w:type="paragraph" w:customStyle="1" w:styleId="Subtitle2">
    <w:name w:val="Subtitle 2"/>
    <w:basedOn w:val="Normal"/>
    <w:link w:val="Subtitle2Char"/>
    <w:uiPriority w:val="39"/>
    <w:rsid w:val="004F731F"/>
    <w:pPr>
      <w:spacing w:before="180" w:line="293" w:lineRule="auto"/>
    </w:pPr>
    <w:rPr>
      <w:rFonts w:asciiTheme="majorHAnsi" w:hAnsiTheme="majorHAnsi"/>
      <w:color w:val="FFFFFF" w:themeColor="background1"/>
      <w:spacing w:val="6"/>
      <w:sz w:val="28"/>
    </w:rPr>
  </w:style>
  <w:style w:type="character" w:customStyle="1" w:styleId="Subtitle2Char">
    <w:name w:val="Subtitle 2 Char"/>
    <w:basedOn w:val="DefaultParagraphFont"/>
    <w:link w:val="Subtitle2"/>
    <w:uiPriority w:val="39"/>
    <w:rsid w:val="004F731F"/>
    <w:rPr>
      <w:rFonts w:asciiTheme="majorHAnsi" w:hAnsiTheme="majorHAnsi"/>
      <w:color w:val="FFFFFF" w:themeColor="background1"/>
      <w:spacing w:val="6"/>
      <w:sz w:val="28"/>
      <w:szCs w:val="20"/>
    </w:rPr>
  </w:style>
  <w:style w:type="paragraph" w:customStyle="1" w:styleId="Copyrightpage-Heading">
    <w:name w:val="Copyright page-Heading"/>
    <w:basedOn w:val="Subtitle2"/>
    <w:link w:val="Copyrightpage-HeadingChar"/>
    <w:uiPriority w:val="19"/>
    <w:rsid w:val="004F731F"/>
    <w:pPr>
      <w:spacing w:before="0" w:line="240" w:lineRule="auto"/>
    </w:pPr>
    <w:rPr>
      <w:spacing w:val="4"/>
      <w:sz w:val="19"/>
      <w:szCs w:val="18"/>
    </w:rPr>
  </w:style>
  <w:style w:type="character" w:customStyle="1" w:styleId="Copyrightpage-HeadingChar">
    <w:name w:val="Copyright page-Heading Char"/>
    <w:basedOn w:val="Subtitle2Char"/>
    <w:link w:val="Copyrightpage-Heading"/>
    <w:uiPriority w:val="19"/>
    <w:rsid w:val="004F731F"/>
    <w:rPr>
      <w:rFonts w:asciiTheme="majorHAnsi" w:hAnsiTheme="majorHAnsi"/>
      <w:color w:val="FFFFFF" w:themeColor="background1"/>
      <w:spacing w:val="4"/>
      <w:sz w:val="19"/>
      <w:szCs w:val="18"/>
    </w:rPr>
  </w:style>
  <w:style w:type="character" w:customStyle="1" w:styleId="NoSpacingChar">
    <w:name w:val="No Spacing Char"/>
    <w:basedOn w:val="DefaultParagraphFont"/>
    <w:link w:val="NoSpacing"/>
    <w:uiPriority w:val="10"/>
    <w:rsid w:val="004F731F"/>
    <w:rPr>
      <w:sz w:val="20"/>
      <w:szCs w:val="20"/>
    </w:rPr>
  </w:style>
  <w:style w:type="paragraph" w:customStyle="1" w:styleId="Copyrightpage-Heading2">
    <w:name w:val="Copyright page-Heading 2"/>
    <w:basedOn w:val="NoSpacing"/>
    <w:link w:val="Copyrightpage-Heading2Char"/>
    <w:uiPriority w:val="19"/>
    <w:rsid w:val="004F731F"/>
    <w:pPr>
      <w:spacing w:before="240" w:after="60"/>
    </w:pPr>
    <w:rPr>
      <w:b/>
      <w:color w:val="FFFFFF" w:themeColor="background1"/>
      <w:sz w:val="16"/>
      <w:szCs w:val="16"/>
    </w:rPr>
  </w:style>
  <w:style w:type="character" w:customStyle="1" w:styleId="Copyrightpage-Heading2Char">
    <w:name w:val="Copyright page-Heading 2 Char"/>
    <w:basedOn w:val="NoSpacingChar"/>
    <w:link w:val="Copyrightpage-Heading2"/>
    <w:uiPriority w:val="19"/>
    <w:rsid w:val="004F731F"/>
    <w:rPr>
      <w:b/>
      <w:color w:val="FFFFFF" w:themeColor="background1"/>
      <w:sz w:val="16"/>
      <w:szCs w:val="16"/>
    </w:rPr>
  </w:style>
  <w:style w:type="paragraph" w:customStyle="1" w:styleId="Copyrightpage-Keylinenotext">
    <w:name w:val="Copyright page-Keyline (no text)"/>
    <w:basedOn w:val="Copyrightpage-Heading2"/>
    <w:uiPriority w:val="19"/>
    <w:rsid w:val="004F731F"/>
    <w:pPr>
      <w:pBdr>
        <w:top w:val="single" w:sz="4" w:space="8" w:color="66BCDB" w:themeColor="text2"/>
      </w:pBdr>
      <w:spacing w:after="0" w:line="168" w:lineRule="auto"/>
    </w:pPr>
    <w:rPr>
      <w:b w:val="0"/>
      <w:color w:val="265A9A" w:themeColor="background2"/>
    </w:rPr>
  </w:style>
  <w:style w:type="paragraph" w:customStyle="1" w:styleId="Coverdate">
    <w:name w:val="Cover date"/>
    <w:basedOn w:val="Normal"/>
    <w:uiPriority w:val="29"/>
    <w:rsid w:val="004F731F"/>
    <w:pPr>
      <w:framePr w:wrap="around" w:vAnchor="page" w:hAnchor="margin" w:xAlign="right" w:y="1135" w:anchorLock="1"/>
    </w:pPr>
  </w:style>
  <w:style w:type="paragraph" w:customStyle="1" w:styleId="CoverImage">
    <w:name w:val="Cover Image"/>
    <w:basedOn w:val="Normal"/>
    <w:uiPriority w:val="29"/>
    <w:rsid w:val="004F731F"/>
    <w:pPr>
      <w:framePr w:w="11913" w:h="4536" w:hRule="exact" w:wrap="around" w:vAnchor="page" w:hAnchor="page" w:y="2269" w:anchorLock="1"/>
      <w:spacing w:before="0" w:after="0" w:line="240" w:lineRule="auto"/>
    </w:pPr>
  </w:style>
  <w:style w:type="paragraph" w:customStyle="1" w:styleId="DraftingNote">
    <w:name w:val="Drafting Note"/>
    <w:basedOn w:val="BodyText"/>
    <w:link w:val="DraftingNoteChar"/>
    <w:qFormat/>
    <w:rsid w:val="004F731F"/>
    <w:pPr>
      <w:contextualSpacing/>
    </w:pPr>
    <w:rPr>
      <w:color w:val="A22D2B"/>
      <w:sz w:val="24"/>
      <w:u w:val="dotted"/>
    </w:rPr>
  </w:style>
  <w:style w:type="character" w:customStyle="1" w:styleId="DraftingNoteChar">
    <w:name w:val="Drafting Note Char"/>
    <w:basedOn w:val="BodyTextChar"/>
    <w:link w:val="DraftingNote"/>
    <w:rsid w:val="004F731F"/>
    <w:rPr>
      <w:color w:val="A22D2B"/>
      <w:sz w:val="24"/>
      <w:szCs w:val="20"/>
      <w:u w:val="dotted"/>
    </w:rPr>
  </w:style>
  <w:style w:type="numbering" w:customStyle="1" w:styleId="Figure">
    <w:name w:val="Figure"/>
    <w:uiPriority w:val="99"/>
    <w:rsid w:val="004F731F"/>
    <w:pPr>
      <w:numPr>
        <w:numId w:val="6"/>
      </w:numPr>
    </w:pPr>
  </w:style>
  <w:style w:type="paragraph" w:customStyle="1" w:styleId="Figurecharttitle">
    <w:name w:val="Figure chart title"/>
    <w:basedOn w:val="BodyText"/>
    <w:uiPriority w:val="10"/>
    <w:qFormat/>
    <w:rsid w:val="004F731F"/>
    <w:pPr>
      <w:spacing w:before="0" w:after="0"/>
      <w:ind w:left="284" w:hanging="284"/>
    </w:pPr>
    <w:rPr>
      <w:sz w:val="18"/>
      <w:szCs w:val="18"/>
    </w:rPr>
  </w:style>
  <w:style w:type="paragraph" w:customStyle="1" w:styleId="FigureTableSubheading">
    <w:name w:val="Figure/Table Subheading"/>
    <w:basedOn w:val="FigureTableHeading"/>
    <w:uiPriority w:val="4"/>
    <w:qFormat/>
    <w:rsid w:val="004F731F"/>
    <w:pPr>
      <w:spacing w:before="40"/>
    </w:pPr>
    <w:rPr>
      <w:color w:val="58585B"/>
    </w:rPr>
  </w:style>
  <w:style w:type="paragraph" w:customStyle="1" w:styleId="Footer-right">
    <w:name w:val="Footer-right"/>
    <w:basedOn w:val="Footer"/>
    <w:uiPriority w:val="11"/>
    <w:rsid w:val="004F731F"/>
    <w:pPr>
      <w:jc w:val="right"/>
    </w:pPr>
    <w:rPr>
      <w:szCs w:val="24"/>
    </w:rPr>
  </w:style>
  <w:style w:type="character" w:styleId="FootnoteReference">
    <w:name w:val="footnote reference"/>
    <w:basedOn w:val="DefaultParagraphFont"/>
    <w:uiPriority w:val="99"/>
    <w:semiHidden/>
    <w:unhideWhenUsed/>
    <w:rsid w:val="004F731F"/>
    <w:rPr>
      <w:vertAlign w:val="superscript"/>
    </w:rPr>
  </w:style>
  <w:style w:type="paragraph" w:styleId="FootnoteText">
    <w:name w:val="footnote text"/>
    <w:basedOn w:val="Normal"/>
    <w:link w:val="FootnoteTextChar"/>
    <w:uiPriority w:val="99"/>
    <w:rsid w:val="004F731F"/>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4F731F"/>
    <w:rPr>
      <w:sz w:val="18"/>
      <w:szCs w:val="20"/>
    </w:rPr>
  </w:style>
  <w:style w:type="paragraph" w:customStyle="1" w:styleId="Header-Keyline">
    <w:name w:val="Header - Keyline"/>
    <w:basedOn w:val="Header"/>
    <w:link w:val="Header-KeylineChar"/>
    <w:uiPriority w:val="99"/>
    <w:rsid w:val="004F731F"/>
    <w:pPr>
      <w:pBdr>
        <w:bottom w:val="single" w:sz="4" w:space="31" w:color="66BCDB" w:themeColor="text2"/>
      </w:pBdr>
      <w:spacing w:after="600"/>
    </w:pPr>
  </w:style>
  <w:style w:type="character" w:customStyle="1" w:styleId="Header-KeylineChar">
    <w:name w:val="Header - Keyline Char"/>
    <w:basedOn w:val="HeaderChar"/>
    <w:link w:val="Header-Keyline"/>
    <w:uiPriority w:val="99"/>
    <w:rsid w:val="004F731F"/>
    <w:rPr>
      <w:sz w:val="16"/>
      <w:szCs w:val="20"/>
    </w:rPr>
  </w:style>
  <w:style w:type="paragraph" w:customStyle="1" w:styleId="Header-KeylineRight">
    <w:name w:val="Header - Keyline Right"/>
    <w:basedOn w:val="Header-Keyline"/>
    <w:uiPriority w:val="99"/>
    <w:rsid w:val="004F731F"/>
    <w:pPr>
      <w:jc w:val="right"/>
    </w:pPr>
  </w:style>
  <w:style w:type="paragraph" w:customStyle="1" w:styleId="Heading1-nobackground">
    <w:name w:val="Heading 1-no background"/>
    <w:basedOn w:val="Heading1"/>
    <w:next w:val="BodyText"/>
    <w:uiPriority w:val="9"/>
    <w:qFormat/>
    <w:rsid w:val="004F731F"/>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paragraph" w:customStyle="1" w:styleId="Heading1-nonumber">
    <w:name w:val="Heading 1-no number"/>
    <w:basedOn w:val="Heading1"/>
    <w:next w:val="BodyText"/>
    <w:uiPriority w:val="9"/>
    <w:qFormat/>
    <w:rsid w:val="004F731F"/>
    <w:pPr>
      <w:numPr>
        <w:numId w:val="0"/>
      </w:numPr>
      <w:ind w:left="567"/>
    </w:pPr>
  </w:style>
  <w:style w:type="paragraph" w:customStyle="1" w:styleId="Heading1-noTOC">
    <w:name w:val="Heading 1-no TOC"/>
    <w:next w:val="BodyText"/>
    <w:uiPriority w:val="9"/>
    <w:qFormat/>
    <w:rsid w:val="004F731F"/>
    <w:pPr>
      <w:spacing w:before="600" w:after="480" w:line="504" w:lineRule="atLeast"/>
    </w:pPr>
    <w:rPr>
      <w:rFonts w:asciiTheme="majorHAnsi" w:eastAsiaTheme="majorEastAsia" w:hAnsiTheme="majorHAnsi" w:cstheme="majorBidi"/>
      <w:b/>
      <w:color w:val="265A9A" w:themeColor="background2"/>
      <w:sz w:val="42"/>
      <w:szCs w:val="68"/>
    </w:rPr>
  </w:style>
  <w:style w:type="paragraph" w:customStyle="1" w:styleId="Heading1-Section-fullpage">
    <w:name w:val="Heading 1-Section-full page"/>
    <w:basedOn w:val="Heading1-nobackground"/>
    <w:uiPriority w:val="9"/>
    <w:qFormat/>
    <w:rsid w:val="004F731F"/>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paragraph" w:customStyle="1" w:styleId="Heading2-nonumber">
    <w:name w:val="Heading 2-no number"/>
    <w:basedOn w:val="Heading2"/>
    <w:uiPriority w:val="9"/>
    <w:qFormat/>
    <w:rsid w:val="009D0BB5"/>
    <w:pPr>
      <w:numPr>
        <w:ilvl w:val="0"/>
        <w:numId w:val="0"/>
      </w:numPr>
    </w:pPr>
    <w:rPr>
      <w:rFonts w:ascii="Arial Black" w:hAnsi="Arial Black"/>
    </w:rPr>
  </w:style>
  <w:style w:type="paragraph" w:customStyle="1" w:styleId="Heading2-Appendix">
    <w:name w:val="Heading 2-Appendix"/>
    <w:basedOn w:val="Heading2-nonumber"/>
    <w:next w:val="Normal"/>
    <w:uiPriority w:val="10"/>
    <w:qFormat/>
    <w:rsid w:val="004F731F"/>
    <w:pPr>
      <w:numPr>
        <w:ilvl w:val="1"/>
        <w:numId w:val="7"/>
      </w:numPr>
    </w:pPr>
  </w:style>
  <w:style w:type="paragraph" w:customStyle="1" w:styleId="Heading2-noTOC">
    <w:name w:val="Heading 2-no TOC"/>
    <w:next w:val="BodyText"/>
    <w:uiPriority w:val="9"/>
    <w:unhideWhenUsed/>
    <w:qFormat/>
    <w:rsid w:val="004F731F"/>
    <w:pPr>
      <w:spacing w:before="240" w:after="120" w:line="360" w:lineRule="atLeast"/>
    </w:pPr>
    <w:rPr>
      <w:rFonts w:asciiTheme="majorHAnsi" w:eastAsiaTheme="majorEastAsia" w:hAnsiTheme="majorHAnsi" w:cstheme="majorBidi"/>
      <w:sz w:val="30"/>
      <w:szCs w:val="60"/>
    </w:rPr>
  </w:style>
  <w:style w:type="paragraph" w:customStyle="1" w:styleId="Heading3-nonumber">
    <w:name w:val="Heading 3-no number"/>
    <w:basedOn w:val="Heading3"/>
    <w:uiPriority w:val="9"/>
    <w:semiHidden/>
    <w:qFormat/>
    <w:rsid w:val="004F731F"/>
  </w:style>
  <w:style w:type="paragraph" w:customStyle="1" w:styleId="Heading3-noTOC">
    <w:name w:val="Heading 3-no TOC"/>
    <w:basedOn w:val="Heading3"/>
    <w:uiPriority w:val="9"/>
    <w:qFormat/>
    <w:rsid w:val="004F731F"/>
    <w:pPr>
      <w:spacing w:line="312" w:lineRule="atLeast"/>
    </w:pPr>
    <w:rPr>
      <w:color w:val="2C9BC2"/>
    </w:rPr>
  </w:style>
  <w:style w:type="paragraph" w:customStyle="1" w:styleId="Heading-Appendix">
    <w:name w:val="Heading-Appendix"/>
    <w:basedOn w:val="Heading1-nonumber"/>
    <w:next w:val="BodyText"/>
    <w:uiPriority w:val="9"/>
    <w:qFormat/>
    <w:rsid w:val="004F731F"/>
    <w:pPr>
      <w:numPr>
        <w:numId w:val="7"/>
      </w:numPr>
    </w:pPr>
  </w:style>
  <w:style w:type="character" w:styleId="HTMLVariable">
    <w:name w:val="HTML Variable"/>
    <w:basedOn w:val="DefaultParagraphFont"/>
    <w:uiPriority w:val="99"/>
    <w:unhideWhenUsed/>
    <w:rsid w:val="004F731F"/>
    <w:rPr>
      <w:i/>
      <w:iCs/>
    </w:rPr>
  </w:style>
  <w:style w:type="paragraph" w:customStyle="1" w:styleId="KeyPointsicon">
    <w:name w:val="Key Points icon"/>
    <w:basedOn w:val="Normal"/>
    <w:uiPriority w:val="10"/>
    <w:qFormat/>
    <w:rsid w:val="004F731F"/>
    <w:pPr>
      <w:spacing w:before="60"/>
      <w:jc w:val="right"/>
    </w:pPr>
  </w:style>
  <w:style w:type="paragraph" w:customStyle="1" w:styleId="KeyPoints-Bold">
    <w:name w:val="Key Points-Bold"/>
    <w:basedOn w:val="Normal"/>
    <w:uiPriority w:val="10"/>
    <w:qFormat/>
    <w:rsid w:val="004F731F"/>
    <w:pPr>
      <w:spacing w:before="40" w:after="60" w:line="274" w:lineRule="atLeast"/>
    </w:pPr>
    <w:rPr>
      <w:b/>
      <w:sz w:val="18"/>
    </w:rPr>
  </w:style>
  <w:style w:type="character" w:customStyle="1" w:styleId="ListBulletChar">
    <w:name w:val="List Bullet Char"/>
    <w:basedOn w:val="DefaultParagraphFont"/>
    <w:link w:val="ListBullet"/>
    <w:uiPriority w:val="1"/>
    <w:rsid w:val="004F731F"/>
    <w:rPr>
      <w:sz w:val="20"/>
      <w:szCs w:val="20"/>
    </w:rPr>
  </w:style>
  <w:style w:type="paragraph" w:customStyle="1" w:styleId="KeyPoints-Bullet">
    <w:name w:val="Key Points-Bullet"/>
    <w:basedOn w:val="ListBullet"/>
    <w:uiPriority w:val="10"/>
    <w:qFormat/>
    <w:rsid w:val="004F731F"/>
    <w:pPr>
      <w:spacing w:after="60" w:line="274" w:lineRule="atLeast"/>
    </w:pPr>
    <w:rPr>
      <w:sz w:val="18"/>
    </w:rPr>
  </w:style>
  <w:style w:type="paragraph" w:customStyle="1" w:styleId="Keypoints-heading">
    <w:name w:val="Key points-heading"/>
    <w:basedOn w:val="Heading3"/>
    <w:uiPriority w:val="10"/>
    <w:qFormat/>
    <w:rsid w:val="004F731F"/>
    <w:rPr>
      <w:color w:val="auto"/>
    </w:rPr>
  </w:style>
  <w:style w:type="paragraph" w:customStyle="1" w:styleId="LetterRight">
    <w:name w:val="Letter Right"/>
    <w:basedOn w:val="Normal"/>
    <w:link w:val="LetterRightChar"/>
    <w:uiPriority w:val="99"/>
    <w:rsid w:val="004F731F"/>
    <w:pPr>
      <w:spacing w:line="360" w:lineRule="auto"/>
      <w:jc w:val="right"/>
    </w:pPr>
    <w:rPr>
      <w:sz w:val="16"/>
    </w:rPr>
  </w:style>
  <w:style w:type="character" w:customStyle="1" w:styleId="LetterRightChar">
    <w:name w:val="Letter Right Char"/>
    <w:basedOn w:val="DefaultParagraphFont"/>
    <w:link w:val="LetterRight"/>
    <w:uiPriority w:val="99"/>
    <w:rsid w:val="004F731F"/>
    <w:rPr>
      <w:sz w:val="16"/>
      <w:szCs w:val="20"/>
    </w:rPr>
  </w:style>
  <w:style w:type="paragraph" w:customStyle="1" w:styleId="Letterlogo">
    <w:name w:val="Letter logo"/>
    <w:basedOn w:val="LetterRight"/>
    <w:uiPriority w:val="99"/>
    <w:rsid w:val="004F731F"/>
    <w:pPr>
      <w:spacing w:after="320"/>
    </w:pPr>
  </w:style>
  <w:style w:type="paragraph" w:customStyle="1" w:styleId="LetterRight-NoSpace">
    <w:name w:val="Letter Right-No Space"/>
    <w:basedOn w:val="LetterRight"/>
    <w:uiPriority w:val="99"/>
    <w:rsid w:val="004F731F"/>
    <w:pPr>
      <w:spacing w:after="0"/>
    </w:pPr>
  </w:style>
  <w:style w:type="numbering" w:customStyle="1" w:styleId="LetteredList">
    <w:name w:val="Lettered List"/>
    <w:uiPriority w:val="99"/>
    <w:rsid w:val="004F731F"/>
    <w:pPr>
      <w:numPr>
        <w:numId w:val="8"/>
      </w:numPr>
    </w:pPr>
  </w:style>
  <w:style w:type="paragraph" w:styleId="List">
    <w:name w:val="List"/>
    <w:basedOn w:val="Normal"/>
    <w:uiPriority w:val="99"/>
    <w:semiHidden/>
    <w:qFormat/>
    <w:rsid w:val="004F731F"/>
    <w:pPr>
      <w:numPr>
        <w:numId w:val="9"/>
      </w:numPr>
      <w:spacing w:before="60"/>
    </w:pPr>
  </w:style>
  <w:style w:type="paragraph" w:styleId="List2">
    <w:name w:val="List 2"/>
    <w:basedOn w:val="Normal"/>
    <w:uiPriority w:val="99"/>
    <w:semiHidden/>
    <w:qFormat/>
    <w:rsid w:val="004F731F"/>
    <w:pPr>
      <w:numPr>
        <w:ilvl w:val="1"/>
        <w:numId w:val="9"/>
      </w:numPr>
      <w:spacing w:before="60"/>
    </w:pPr>
  </w:style>
  <w:style w:type="paragraph" w:styleId="List3">
    <w:name w:val="List 3"/>
    <w:basedOn w:val="Normal"/>
    <w:uiPriority w:val="99"/>
    <w:semiHidden/>
    <w:rsid w:val="004F731F"/>
    <w:pPr>
      <w:numPr>
        <w:ilvl w:val="2"/>
        <w:numId w:val="9"/>
      </w:numPr>
      <w:contextualSpacing/>
    </w:pPr>
  </w:style>
  <w:style w:type="paragraph" w:styleId="List4">
    <w:name w:val="List 4"/>
    <w:basedOn w:val="Normal"/>
    <w:uiPriority w:val="99"/>
    <w:semiHidden/>
    <w:rsid w:val="004F731F"/>
    <w:pPr>
      <w:numPr>
        <w:ilvl w:val="3"/>
        <w:numId w:val="9"/>
      </w:numPr>
      <w:contextualSpacing/>
    </w:pPr>
  </w:style>
  <w:style w:type="paragraph" w:customStyle="1" w:styleId="ListAlpha1">
    <w:name w:val="List Alpha 1"/>
    <w:basedOn w:val="Normal"/>
    <w:uiPriority w:val="3"/>
    <w:qFormat/>
    <w:rsid w:val="004F731F"/>
    <w:pPr>
      <w:numPr>
        <w:numId w:val="10"/>
      </w:numPr>
      <w:spacing w:before="60"/>
      <w:contextualSpacing/>
    </w:pPr>
  </w:style>
  <w:style w:type="paragraph" w:customStyle="1" w:styleId="ListAlpha2">
    <w:name w:val="List Alpha 2"/>
    <w:basedOn w:val="ListAlpha1"/>
    <w:uiPriority w:val="3"/>
    <w:qFormat/>
    <w:rsid w:val="004F731F"/>
    <w:pPr>
      <w:numPr>
        <w:ilvl w:val="1"/>
      </w:numPr>
    </w:pPr>
  </w:style>
  <w:style w:type="paragraph" w:customStyle="1" w:styleId="ListAlpha3">
    <w:name w:val="List Alpha 3"/>
    <w:basedOn w:val="ListAlpha2"/>
    <w:uiPriority w:val="3"/>
    <w:qFormat/>
    <w:rsid w:val="004F731F"/>
    <w:pPr>
      <w:numPr>
        <w:ilvl w:val="2"/>
      </w:numPr>
    </w:pPr>
  </w:style>
  <w:style w:type="paragraph" w:customStyle="1" w:styleId="ListAlpha4">
    <w:name w:val="List Alpha 4"/>
    <w:basedOn w:val="ListAlpha3"/>
    <w:uiPriority w:val="3"/>
    <w:semiHidden/>
    <w:qFormat/>
    <w:rsid w:val="004F731F"/>
    <w:pPr>
      <w:numPr>
        <w:ilvl w:val="3"/>
      </w:numPr>
    </w:pPr>
  </w:style>
  <w:style w:type="paragraph" w:styleId="ListBullet5">
    <w:name w:val="List Bullet 5"/>
    <w:basedOn w:val="Normal"/>
    <w:uiPriority w:val="13"/>
    <w:semiHidden/>
    <w:rsid w:val="004F731F"/>
    <w:pPr>
      <w:numPr>
        <w:numId w:val="11"/>
      </w:numPr>
      <w:contextualSpacing/>
    </w:pPr>
  </w:style>
  <w:style w:type="paragraph" w:styleId="ListContinue">
    <w:name w:val="List Continue"/>
    <w:basedOn w:val="Normal"/>
    <w:uiPriority w:val="3"/>
    <w:unhideWhenUsed/>
    <w:qFormat/>
    <w:rsid w:val="004F731F"/>
    <w:pPr>
      <w:spacing w:before="60"/>
      <w:ind w:left="227"/>
    </w:pPr>
  </w:style>
  <w:style w:type="paragraph" w:styleId="ListContinue2">
    <w:name w:val="List Continue 2"/>
    <w:basedOn w:val="Normal"/>
    <w:uiPriority w:val="3"/>
    <w:unhideWhenUsed/>
    <w:qFormat/>
    <w:rsid w:val="004F731F"/>
    <w:pPr>
      <w:spacing w:before="60"/>
      <w:ind w:left="454"/>
    </w:pPr>
  </w:style>
  <w:style w:type="paragraph" w:styleId="ListContinue3">
    <w:name w:val="List Continue 3"/>
    <w:basedOn w:val="Normal"/>
    <w:uiPriority w:val="3"/>
    <w:unhideWhenUsed/>
    <w:qFormat/>
    <w:rsid w:val="004F731F"/>
    <w:pPr>
      <w:spacing w:before="60"/>
      <w:ind w:left="907"/>
    </w:pPr>
  </w:style>
  <w:style w:type="paragraph" w:styleId="ListContinue4">
    <w:name w:val="List Continue 4"/>
    <w:basedOn w:val="Normal"/>
    <w:uiPriority w:val="3"/>
    <w:unhideWhenUsed/>
    <w:qFormat/>
    <w:rsid w:val="004F731F"/>
    <w:pPr>
      <w:spacing w:line="293" w:lineRule="auto"/>
      <w:ind w:left="907"/>
      <w:contextualSpacing/>
    </w:pPr>
  </w:style>
  <w:style w:type="paragraph" w:styleId="ListContinue5">
    <w:name w:val="List Continue 5"/>
    <w:basedOn w:val="Normal"/>
    <w:uiPriority w:val="3"/>
    <w:unhideWhenUsed/>
    <w:qFormat/>
    <w:rsid w:val="004F731F"/>
    <w:pPr>
      <w:ind w:left="1134"/>
      <w:contextualSpacing/>
    </w:pPr>
  </w:style>
  <w:style w:type="numbering" w:customStyle="1" w:styleId="ListHeadings">
    <w:name w:val="List Headings"/>
    <w:uiPriority w:val="99"/>
    <w:rsid w:val="004F731F"/>
    <w:pPr>
      <w:numPr>
        <w:numId w:val="12"/>
      </w:numPr>
    </w:pPr>
  </w:style>
  <w:style w:type="paragraph" w:styleId="ListNumber">
    <w:name w:val="List Number"/>
    <w:basedOn w:val="Normal"/>
    <w:uiPriority w:val="2"/>
    <w:qFormat/>
    <w:rsid w:val="004F731F"/>
    <w:pPr>
      <w:numPr>
        <w:numId w:val="14"/>
      </w:numPr>
      <w:spacing w:before="60"/>
      <w:contextualSpacing/>
    </w:pPr>
  </w:style>
  <w:style w:type="paragraph" w:styleId="ListNumber2">
    <w:name w:val="List Number 2"/>
    <w:basedOn w:val="Normal"/>
    <w:uiPriority w:val="13"/>
    <w:semiHidden/>
    <w:qFormat/>
    <w:rsid w:val="004F731F"/>
    <w:pPr>
      <w:numPr>
        <w:ilvl w:val="1"/>
        <w:numId w:val="14"/>
      </w:numPr>
      <w:spacing w:before="60"/>
      <w:contextualSpacing/>
    </w:pPr>
  </w:style>
  <w:style w:type="paragraph" w:styleId="ListNumber3">
    <w:name w:val="List Number 3"/>
    <w:basedOn w:val="Normal"/>
    <w:uiPriority w:val="13"/>
    <w:semiHidden/>
    <w:qFormat/>
    <w:rsid w:val="004F731F"/>
    <w:pPr>
      <w:numPr>
        <w:ilvl w:val="2"/>
        <w:numId w:val="14"/>
      </w:numPr>
      <w:spacing w:before="60"/>
      <w:contextualSpacing/>
    </w:pPr>
  </w:style>
  <w:style w:type="paragraph" w:styleId="ListNumber4">
    <w:name w:val="List Number 4"/>
    <w:basedOn w:val="Normal"/>
    <w:uiPriority w:val="13"/>
    <w:semiHidden/>
    <w:qFormat/>
    <w:rsid w:val="004F731F"/>
    <w:pPr>
      <w:numPr>
        <w:ilvl w:val="3"/>
        <w:numId w:val="14"/>
      </w:numPr>
      <w:spacing w:after="200" w:line="293" w:lineRule="auto"/>
      <w:contextualSpacing/>
    </w:pPr>
  </w:style>
  <w:style w:type="paragraph" w:styleId="ListNumber5">
    <w:name w:val="List Number 5"/>
    <w:basedOn w:val="Normal"/>
    <w:uiPriority w:val="13"/>
    <w:semiHidden/>
    <w:rsid w:val="004F731F"/>
    <w:pPr>
      <w:numPr>
        <w:ilvl w:val="4"/>
        <w:numId w:val="14"/>
      </w:numPr>
      <w:spacing w:after="200" w:line="293" w:lineRule="auto"/>
      <w:contextualSpacing/>
    </w:pPr>
  </w:style>
  <w:style w:type="table" w:customStyle="1" w:styleId="NoBorderwithPadding">
    <w:name w:val="No Border with Padding"/>
    <w:basedOn w:val="TableNormal"/>
    <w:uiPriority w:val="99"/>
    <w:rsid w:val="004F731F"/>
    <w:pPr>
      <w:spacing w:after="0" w:line="240" w:lineRule="auto"/>
    </w:pPr>
    <w:tblPr>
      <w:tblCellMar>
        <w:top w:w="284" w:type="dxa"/>
        <w:left w:w="284" w:type="dxa"/>
        <w:bottom w:w="284" w:type="dxa"/>
        <w:right w:w="284" w:type="dxa"/>
      </w:tblCellMar>
    </w:tblPr>
  </w:style>
  <w:style w:type="paragraph" w:customStyle="1" w:styleId="Source">
    <w:name w:val="Source"/>
    <w:basedOn w:val="Normal"/>
    <w:uiPriority w:val="9"/>
    <w:qFormat/>
    <w:rsid w:val="004F731F"/>
    <w:pPr>
      <w:spacing w:before="80" w:after="240" w:line="216" w:lineRule="atLeast"/>
    </w:pPr>
    <w:rPr>
      <w:sz w:val="18"/>
    </w:rPr>
  </w:style>
  <w:style w:type="paragraph" w:customStyle="1" w:styleId="Note">
    <w:name w:val="Note"/>
    <w:basedOn w:val="Source"/>
    <w:uiPriority w:val="9"/>
    <w:qFormat/>
    <w:rsid w:val="004F731F"/>
    <w:pPr>
      <w:spacing w:after="20"/>
    </w:pPr>
  </w:style>
  <w:style w:type="paragraph" w:customStyle="1" w:styleId="NumberedHeading1">
    <w:name w:val="Numbered Heading 1"/>
    <w:basedOn w:val="Heading1"/>
    <w:next w:val="Normal"/>
    <w:link w:val="NumberedHeading1Char"/>
    <w:uiPriority w:val="9"/>
    <w:semiHidden/>
    <w:rsid w:val="004F731F"/>
  </w:style>
  <w:style w:type="character" w:customStyle="1" w:styleId="NumberedHeading1Char">
    <w:name w:val="Numbered Heading 1 Char"/>
    <w:basedOn w:val="Heading1Char"/>
    <w:link w:val="NumberedHeading1"/>
    <w:uiPriority w:val="9"/>
    <w:semiHidden/>
    <w:rsid w:val="004F731F"/>
    <w:rPr>
      <w:rFonts w:ascii="Arial Black" w:hAnsi="Arial Black"/>
      <w:color w:val="FFFFFF" w:themeColor="background1"/>
      <w:sz w:val="42"/>
      <w:szCs w:val="20"/>
      <w:shd w:val="clear" w:color="auto" w:fill="265A9A" w:themeFill="background2"/>
    </w:rPr>
  </w:style>
  <w:style w:type="paragraph" w:customStyle="1" w:styleId="NumberedHeading2">
    <w:name w:val="Numbered Heading 2"/>
    <w:basedOn w:val="Heading2"/>
    <w:next w:val="Normal"/>
    <w:link w:val="NumberedHeading2Char"/>
    <w:uiPriority w:val="9"/>
    <w:semiHidden/>
    <w:rsid w:val="004F731F"/>
  </w:style>
  <w:style w:type="character" w:customStyle="1" w:styleId="NumberedHeading2Char">
    <w:name w:val="Numbered Heading 2 Char"/>
    <w:basedOn w:val="Heading2Char"/>
    <w:link w:val="NumberedHeading2"/>
    <w:uiPriority w:val="9"/>
    <w:semiHidden/>
    <w:rsid w:val="004F731F"/>
    <w:rPr>
      <w:rFonts w:asciiTheme="majorHAnsi" w:eastAsiaTheme="majorEastAsia" w:hAnsiTheme="majorHAnsi" w:cstheme="majorBidi"/>
      <w:sz w:val="30"/>
      <w:szCs w:val="60"/>
    </w:rPr>
  </w:style>
  <w:style w:type="numbering" w:customStyle="1" w:styleId="Numbering">
    <w:name w:val="Numbering"/>
    <w:uiPriority w:val="99"/>
    <w:rsid w:val="004F731F"/>
    <w:pPr>
      <w:numPr>
        <w:numId w:val="14"/>
      </w:numPr>
    </w:pPr>
  </w:style>
  <w:style w:type="table" w:customStyle="1" w:styleId="ProductivityCommissionTable1">
    <w:name w:val="Productivity Commission Table 1"/>
    <w:basedOn w:val="TableNormal"/>
    <w:uiPriority w:val="99"/>
    <w:rsid w:val="004F731F"/>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
    <w:name w:val="Productivity Commission Table 2"/>
    <w:basedOn w:val="ProductivityCommissionTable1"/>
    <w:uiPriority w:val="99"/>
    <w:rsid w:val="004F731F"/>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Dark">
    <w:name w:val="Productivity Commission Table 2 - Dark"/>
    <w:basedOn w:val="ProductivityCommissionTable2"/>
    <w:uiPriority w:val="99"/>
    <w:rsid w:val="004F731F"/>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3">
    <w:name w:val="Productivity Commission Table 3"/>
    <w:basedOn w:val="TableNormal"/>
    <w:uiPriority w:val="99"/>
    <w:rsid w:val="004F731F"/>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table" w:customStyle="1" w:styleId="ProductivityCommissionTable4">
    <w:name w:val="Productivity Commission Table 4"/>
    <w:basedOn w:val="ProductivityCommissionTable3"/>
    <w:uiPriority w:val="99"/>
    <w:rsid w:val="004F731F"/>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PullQuote">
    <w:name w:val="Pull Quote"/>
    <w:basedOn w:val="BodyText"/>
    <w:next w:val="BodyText"/>
    <w:uiPriority w:val="10"/>
    <w:qFormat/>
    <w:rsid w:val="004F731F"/>
    <w:pPr>
      <w:spacing w:before="60"/>
      <w:ind w:left="113" w:right="1134"/>
    </w:pPr>
    <w:rPr>
      <w:rFonts w:ascii="Arial Black" w:hAnsi="Arial Black"/>
      <w:color w:val="2C9BC2"/>
      <w:sz w:val="24"/>
    </w:rPr>
  </w:style>
  <w:style w:type="paragraph" w:customStyle="1" w:styleId="PullQuoteNoSpacing">
    <w:name w:val="Pull Quote No Spacing"/>
    <w:basedOn w:val="NoSpacing"/>
    <w:link w:val="PullQuoteNoSpacingChar"/>
    <w:uiPriority w:val="10"/>
    <w:qFormat/>
    <w:rsid w:val="004F731F"/>
    <w:pPr>
      <w:spacing w:line="160" w:lineRule="exact"/>
    </w:pPr>
  </w:style>
  <w:style w:type="character" w:customStyle="1" w:styleId="PullQuoteNoSpacingChar">
    <w:name w:val="Pull Quote No Spacing Char"/>
    <w:basedOn w:val="NoSpacingChar"/>
    <w:link w:val="PullQuoteNoSpacing"/>
    <w:uiPriority w:val="10"/>
    <w:rsid w:val="004F731F"/>
    <w:rPr>
      <w:sz w:val="20"/>
      <w:szCs w:val="20"/>
    </w:rPr>
  </w:style>
  <w:style w:type="paragraph" w:customStyle="1" w:styleId="PullQuote-Indigenous">
    <w:name w:val="Pull Quote-Indigenous"/>
    <w:basedOn w:val="PullQuote"/>
    <w:uiPriority w:val="10"/>
    <w:qFormat/>
    <w:rsid w:val="004F731F"/>
    <w:pPr>
      <w:ind w:right="680"/>
    </w:pPr>
    <w:rPr>
      <w:rFonts w:ascii="Arial" w:hAnsi="Arial" w:cs="Arial"/>
      <w:color w:val="auto"/>
      <w:spacing w:val="6"/>
      <w:sz w:val="22"/>
      <w:szCs w:val="22"/>
    </w:rPr>
  </w:style>
  <w:style w:type="paragraph" w:customStyle="1" w:styleId="Pull-outQuote">
    <w:name w:val="Pull-out Quote"/>
    <w:basedOn w:val="Normal"/>
    <w:link w:val="Pull-outQuoteChar"/>
    <w:uiPriority w:val="99"/>
    <w:semiHidden/>
    <w:rsid w:val="004F731F"/>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character" w:customStyle="1" w:styleId="Pull-outQuoteChar">
    <w:name w:val="Pull-out Quote Char"/>
    <w:basedOn w:val="DefaultParagraphFont"/>
    <w:link w:val="Pull-outQuote"/>
    <w:uiPriority w:val="99"/>
    <w:semiHidden/>
    <w:rsid w:val="004F731F"/>
    <w:rPr>
      <w:color w:val="FFFFFF" w:themeColor="background1"/>
      <w:sz w:val="20"/>
      <w:szCs w:val="20"/>
      <w:shd w:val="clear" w:color="auto" w:fill="66BCDB" w:themeFill="text2"/>
    </w:rPr>
  </w:style>
  <w:style w:type="paragraph" w:customStyle="1" w:styleId="Pull-outQuoteHeading">
    <w:name w:val="Pull-out Quote Heading"/>
    <w:basedOn w:val="Pull-outQuote"/>
    <w:next w:val="Pull-outQuote"/>
    <w:link w:val="Pull-outQuoteHeadingChar"/>
    <w:uiPriority w:val="99"/>
    <w:semiHidden/>
    <w:rsid w:val="004F731F"/>
    <w:rPr>
      <w:b/>
    </w:rPr>
  </w:style>
  <w:style w:type="character" w:customStyle="1" w:styleId="Pull-outQuoteHeadingChar">
    <w:name w:val="Pull-out Quote Heading Char"/>
    <w:basedOn w:val="Pull-outQuoteChar"/>
    <w:link w:val="Pull-outQuoteHeading"/>
    <w:uiPriority w:val="99"/>
    <w:semiHidden/>
    <w:rsid w:val="004F731F"/>
    <w:rPr>
      <w:b/>
      <w:color w:val="FFFFFF" w:themeColor="background1"/>
      <w:sz w:val="20"/>
      <w:szCs w:val="20"/>
      <w:shd w:val="clear" w:color="auto" w:fill="66BCDB" w:themeFill="text2"/>
    </w:rPr>
  </w:style>
  <w:style w:type="paragraph" w:customStyle="1" w:styleId="QuoteBullet">
    <w:name w:val="Quote Bullet"/>
    <w:basedOn w:val="ListBullet"/>
    <w:link w:val="QuoteBulletChar"/>
    <w:uiPriority w:val="1"/>
    <w:qFormat/>
    <w:rsid w:val="004F731F"/>
    <w:pPr>
      <w:spacing w:before="60"/>
      <w:ind w:left="340" w:right="851"/>
    </w:pPr>
    <w:rPr>
      <w:color w:val="58585B"/>
    </w:rPr>
  </w:style>
  <w:style w:type="character" w:customStyle="1" w:styleId="QuoteBulletChar">
    <w:name w:val="Quote Bullet Char"/>
    <w:basedOn w:val="ListBulletChar"/>
    <w:link w:val="QuoteBullet"/>
    <w:uiPriority w:val="1"/>
    <w:rsid w:val="004F731F"/>
    <w:rPr>
      <w:color w:val="58585B"/>
      <w:sz w:val="20"/>
      <w:szCs w:val="20"/>
    </w:rPr>
  </w:style>
  <w:style w:type="paragraph" w:customStyle="1" w:styleId="Reference">
    <w:name w:val="Reference"/>
    <w:basedOn w:val="BodyText"/>
    <w:qFormat/>
    <w:rsid w:val="004F731F"/>
    <w:pPr>
      <w:spacing w:before="0" w:after="60" w:line="200" w:lineRule="exact"/>
    </w:pPr>
    <w:rPr>
      <w:sz w:val="16"/>
    </w:rPr>
  </w:style>
  <w:style w:type="character" w:styleId="Strong">
    <w:name w:val="Strong"/>
    <w:basedOn w:val="DefaultParagraphFont"/>
    <w:uiPriority w:val="22"/>
    <w:qFormat/>
    <w:rsid w:val="004F731F"/>
    <w:rPr>
      <w:rFonts w:asciiTheme="minorHAnsi" w:hAnsiTheme="minorHAnsi"/>
      <w:b/>
      <w:bCs/>
    </w:rPr>
  </w:style>
  <w:style w:type="paragraph" w:customStyle="1" w:styleId="Subtitle4">
    <w:name w:val="Subtitle 4"/>
    <w:basedOn w:val="Copyrightpage-Heading"/>
    <w:link w:val="Subtitle4Char"/>
    <w:uiPriority w:val="39"/>
    <w:rsid w:val="004F731F"/>
    <w:pPr>
      <w:spacing w:after="40"/>
    </w:pPr>
    <w:rPr>
      <w:b/>
      <w:sz w:val="16"/>
    </w:rPr>
  </w:style>
  <w:style w:type="character" w:customStyle="1" w:styleId="Subtitle4Char">
    <w:name w:val="Subtitle 4 Char"/>
    <w:basedOn w:val="Copyrightpage-HeadingChar"/>
    <w:link w:val="Subtitle4"/>
    <w:uiPriority w:val="39"/>
    <w:rsid w:val="004F731F"/>
    <w:rPr>
      <w:rFonts w:asciiTheme="majorHAnsi" w:hAnsiTheme="majorHAnsi"/>
      <w:b/>
      <w:color w:val="FFFFFF" w:themeColor="background1"/>
      <w:spacing w:val="4"/>
      <w:sz w:val="16"/>
      <w:szCs w:val="18"/>
    </w:rPr>
  </w:style>
  <w:style w:type="paragraph" w:customStyle="1" w:styleId="TableBody">
    <w:name w:val="Table Body"/>
    <w:basedOn w:val="NoSpacing"/>
    <w:uiPriority w:val="4"/>
    <w:qFormat/>
    <w:rsid w:val="004F731F"/>
    <w:pPr>
      <w:spacing w:after="20"/>
      <w:ind w:left="57"/>
    </w:pPr>
    <w:rPr>
      <w:sz w:val="18"/>
    </w:rPr>
  </w:style>
  <w:style w:type="paragraph" w:customStyle="1" w:styleId="TableHeading">
    <w:name w:val="Table Heading"/>
    <w:basedOn w:val="NoSpacing"/>
    <w:uiPriority w:val="4"/>
    <w:qFormat/>
    <w:rsid w:val="004F731F"/>
    <w:pPr>
      <w:spacing w:after="20"/>
      <w:ind w:left="57"/>
    </w:pPr>
    <w:rPr>
      <w:b/>
      <w:color w:val="265A9A" w:themeColor="background2"/>
      <w:sz w:val="18"/>
    </w:rPr>
  </w:style>
  <w:style w:type="paragraph" w:customStyle="1" w:styleId="TableHeading-Subheading">
    <w:name w:val="Table Heading - Subheading"/>
    <w:basedOn w:val="NoSpacing"/>
    <w:uiPriority w:val="40"/>
    <w:rsid w:val="004F731F"/>
    <w:rPr>
      <w:b/>
    </w:rPr>
  </w:style>
  <w:style w:type="paragraph" w:customStyle="1" w:styleId="TableHeading-numbered">
    <w:name w:val="Table Heading-numbered"/>
    <w:basedOn w:val="Normal"/>
    <w:semiHidden/>
    <w:qFormat/>
    <w:rsid w:val="004F731F"/>
    <w:pPr>
      <w:numPr>
        <w:numId w:val="16"/>
      </w:numPr>
      <w:spacing w:before="60"/>
      <w:contextualSpacing/>
    </w:pPr>
    <w:rPr>
      <w:b/>
      <w:color w:val="265A9A" w:themeColor="background2"/>
    </w:rPr>
  </w:style>
  <w:style w:type="paragraph" w:customStyle="1" w:styleId="TableListBullet">
    <w:name w:val="Table List Bullet"/>
    <w:basedOn w:val="ListBullet"/>
    <w:uiPriority w:val="10"/>
    <w:qFormat/>
    <w:rsid w:val="004F731F"/>
    <w:pPr>
      <w:spacing w:before="46" w:after="46"/>
      <w:ind w:left="170" w:hanging="113"/>
    </w:pPr>
    <w:rPr>
      <w:sz w:val="18"/>
    </w:rPr>
  </w:style>
  <w:style w:type="numbering" w:customStyle="1" w:styleId="TableList">
    <w:name w:val="TableList"/>
    <w:uiPriority w:val="99"/>
    <w:rsid w:val="004F731F"/>
    <w:pPr>
      <w:numPr>
        <w:numId w:val="16"/>
      </w:numPr>
    </w:pPr>
  </w:style>
  <w:style w:type="table" w:customStyle="1" w:styleId="TextTable-Grey">
    <w:name w:val="Text Table-Grey"/>
    <w:basedOn w:val="Texttable-Paleblue"/>
    <w:uiPriority w:val="99"/>
    <w:rsid w:val="004F731F"/>
    <w:rPr>
      <w:color w:val="265A9A" w:themeColor="background2"/>
    </w:rPr>
    <w:tblPr/>
    <w:tcPr>
      <w:shd w:val="clear" w:color="auto" w:fill="F2F2F2"/>
    </w:tcPr>
  </w:style>
  <w:style w:type="table" w:customStyle="1" w:styleId="Texttable-Keyline">
    <w:name w:val="Text table-Keyline"/>
    <w:basedOn w:val="Texttable-Paleblue"/>
    <w:uiPriority w:val="99"/>
    <w:rsid w:val="004F731F"/>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styleId="TOC4">
    <w:name w:val="toc 4"/>
    <w:basedOn w:val="Normal"/>
    <w:next w:val="Normal"/>
    <w:autoRedefine/>
    <w:uiPriority w:val="39"/>
    <w:unhideWhenUsed/>
    <w:rsid w:val="004F731F"/>
    <w:pPr>
      <w:tabs>
        <w:tab w:val="right" w:pos="7938"/>
        <w:tab w:val="right" w:pos="9628"/>
      </w:tabs>
      <w:spacing w:after="100" w:line="293" w:lineRule="auto"/>
      <w:ind w:left="567" w:right="1701"/>
    </w:pPr>
  </w:style>
  <w:style w:type="numbering" w:customStyle="1" w:styleId="TOCList">
    <w:name w:val="TOC List"/>
    <w:uiPriority w:val="99"/>
    <w:rsid w:val="004F731F"/>
    <w:pPr>
      <w:numPr>
        <w:numId w:val="17"/>
      </w:numPr>
    </w:pPr>
  </w:style>
  <w:style w:type="character" w:styleId="UnresolvedMention">
    <w:name w:val="Unresolved Mention"/>
    <w:basedOn w:val="DefaultParagraphFont"/>
    <w:uiPriority w:val="99"/>
    <w:semiHidden/>
    <w:unhideWhenUsed/>
    <w:rsid w:val="004F731F"/>
    <w:rPr>
      <w:color w:val="605E5C"/>
      <w:shd w:val="clear" w:color="auto" w:fill="E1DFDD"/>
    </w:rPr>
  </w:style>
  <w:style w:type="character" w:customStyle="1" w:styleId="White">
    <w:name w:val="White"/>
    <w:basedOn w:val="DefaultParagraphFont"/>
    <w:uiPriority w:val="10"/>
    <w:rsid w:val="004F731F"/>
    <w:rPr>
      <w:color w:val="FFFFFF" w:themeColor="background1"/>
    </w:rPr>
  </w:style>
  <w:style w:type="character" w:customStyle="1" w:styleId="DHHSbodyChar">
    <w:name w:val="DHHS body Char"/>
    <w:link w:val="DHHSbody"/>
    <w:locked/>
    <w:rsid w:val="00487A30"/>
    <w:rPr>
      <w:rFonts w:ascii="Arial" w:eastAsia="Times" w:hAnsi="Arial" w:cs="Arial"/>
    </w:rPr>
  </w:style>
  <w:style w:type="paragraph" w:customStyle="1" w:styleId="DHHSbody">
    <w:name w:val="DHHS body"/>
    <w:link w:val="DHHSbodyChar"/>
    <w:qFormat/>
    <w:rsid w:val="00487A30"/>
    <w:pPr>
      <w:spacing w:after="120" w:line="270" w:lineRule="atLeast"/>
    </w:pPr>
    <w:rPr>
      <w:rFonts w:ascii="Arial" w:eastAsia="Times" w:hAnsi="Arial" w:cs="Arial"/>
    </w:rPr>
  </w:style>
  <w:style w:type="paragraph" w:styleId="Bibliography">
    <w:name w:val="Bibliography"/>
    <w:basedOn w:val="Normal"/>
    <w:next w:val="Normal"/>
    <w:uiPriority w:val="37"/>
    <w:unhideWhenUsed/>
    <w:rsid w:val="00333CFE"/>
  </w:style>
  <w:style w:type="paragraph" w:styleId="Revision">
    <w:name w:val="Revision"/>
    <w:hidden/>
    <w:uiPriority w:val="99"/>
    <w:semiHidden/>
    <w:rsid w:val="00056626"/>
    <w:pPr>
      <w:spacing w:after="0" w:line="240" w:lineRule="auto"/>
    </w:pPr>
    <w:rPr>
      <w:sz w:val="20"/>
      <w:szCs w:val="20"/>
    </w:rPr>
  </w:style>
  <w:style w:type="character" w:customStyle="1" w:styleId="normaltextrun">
    <w:name w:val="normaltextrun"/>
    <w:basedOn w:val="DefaultParagraphFont"/>
    <w:rsid w:val="00A57445"/>
  </w:style>
  <w:style w:type="character" w:styleId="FollowedHyperlink">
    <w:name w:val="FollowedHyperlink"/>
    <w:basedOn w:val="DefaultParagraphFont"/>
    <w:uiPriority w:val="99"/>
    <w:semiHidden/>
    <w:unhideWhenUsed/>
    <w:rsid w:val="00A57445"/>
    <w:rPr>
      <w:color w:val="BFBFBF" w:themeColor="followedHyperlink"/>
      <w:u w:val="single"/>
    </w:rPr>
  </w:style>
  <w:style w:type="character" w:styleId="EndnoteReference">
    <w:name w:val="endnote reference"/>
    <w:basedOn w:val="DefaultParagraphFont"/>
    <w:uiPriority w:val="99"/>
    <w:semiHidden/>
    <w:unhideWhenUsed/>
    <w:rsid w:val="00A57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463">
      <w:bodyDiv w:val="1"/>
      <w:marLeft w:val="0"/>
      <w:marRight w:val="0"/>
      <w:marTop w:val="0"/>
      <w:marBottom w:val="0"/>
      <w:divBdr>
        <w:top w:val="none" w:sz="0" w:space="0" w:color="auto"/>
        <w:left w:val="none" w:sz="0" w:space="0" w:color="auto"/>
        <w:bottom w:val="none" w:sz="0" w:space="0" w:color="auto"/>
        <w:right w:val="none" w:sz="0" w:space="0" w:color="auto"/>
      </w:divBdr>
    </w:div>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706830335">
      <w:bodyDiv w:val="1"/>
      <w:marLeft w:val="0"/>
      <w:marRight w:val="0"/>
      <w:marTop w:val="0"/>
      <w:marBottom w:val="0"/>
      <w:divBdr>
        <w:top w:val="none" w:sz="0" w:space="0" w:color="auto"/>
        <w:left w:val="none" w:sz="0" w:space="0" w:color="auto"/>
        <w:bottom w:val="none" w:sz="0" w:space="0" w:color="auto"/>
        <w:right w:val="none" w:sz="0" w:space="0" w:color="auto"/>
      </w:divBdr>
    </w:div>
    <w:div w:id="902641280">
      <w:bodyDiv w:val="1"/>
      <w:marLeft w:val="0"/>
      <w:marRight w:val="0"/>
      <w:marTop w:val="0"/>
      <w:marBottom w:val="0"/>
      <w:divBdr>
        <w:top w:val="none" w:sz="0" w:space="0" w:color="auto"/>
        <w:left w:val="none" w:sz="0" w:space="0" w:color="auto"/>
        <w:bottom w:val="none" w:sz="0" w:space="0" w:color="auto"/>
        <w:right w:val="none" w:sz="0" w:space="0" w:color="auto"/>
      </w:divBdr>
    </w:div>
    <w:div w:id="1088580649">
      <w:bodyDiv w:val="1"/>
      <w:marLeft w:val="0"/>
      <w:marRight w:val="0"/>
      <w:marTop w:val="0"/>
      <w:marBottom w:val="0"/>
      <w:divBdr>
        <w:top w:val="none" w:sz="0" w:space="0" w:color="auto"/>
        <w:left w:val="none" w:sz="0" w:space="0" w:color="auto"/>
        <w:bottom w:val="none" w:sz="0" w:space="0" w:color="auto"/>
        <w:right w:val="none" w:sz="0" w:space="0" w:color="auto"/>
      </w:divBdr>
    </w:div>
    <w:div w:id="1281255252">
      <w:bodyDiv w:val="1"/>
      <w:marLeft w:val="0"/>
      <w:marRight w:val="0"/>
      <w:marTop w:val="0"/>
      <w:marBottom w:val="0"/>
      <w:divBdr>
        <w:top w:val="none" w:sz="0" w:space="0" w:color="auto"/>
        <w:left w:val="none" w:sz="0" w:space="0" w:color="auto"/>
        <w:bottom w:val="none" w:sz="0" w:space="0" w:color="auto"/>
        <w:right w:val="none" w:sz="0" w:space="0" w:color="auto"/>
      </w:divBdr>
    </w:div>
    <w:div w:id="14776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pc.gov.a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PC blank document","templateDescription":"","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MPWT-2140667901-79944</_dlc_DocId>
    <_dlc_DocIdUrl xmlns="20393cdf-440a-4521-8f19-00ba43423d00">
      <Url>https://pcgov.sharepoint.com/sites/sceteam/_layouts/15/DocIdRedir.aspx?ID=MPWT-2140667901-79944</Url>
      <Description>MPWT-2140667901-79944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239ba8e1bc38ae82052378913b66ea1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9bc766228ecacae4c9d6ced30d0f83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2.xml><?xml version="1.0" encoding="utf-8"?>
<ds:datastoreItem xmlns:ds="http://schemas.openxmlformats.org/officeDocument/2006/customXml" ds:itemID="{692A6653-1667-4F38-91A5-708F434E04D6}">
  <ds:schemaRefs/>
</ds:datastoreItem>
</file>

<file path=customXml/itemProps3.xml><?xml version="1.0" encoding="utf-8"?>
<ds:datastoreItem xmlns:ds="http://schemas.openxmlformats.org/officeDocument/2006/customXml" ds:itemID="{689AEEE8-34EF-46CA-96D1-21200979E531}">
  <ds:schemaRefs>
    <ds:schemaRef ds:uri="http://purl.org/dc/elements/1.1/"/>
    <ds:schemaRef ds:uri="http://purl.org/dc/terms/"/>
    <ds:schemaRef ds:uri="3d385984-9344-419b-a80b-49c06a2bdab8"/>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0393cdf-440a-4521-8f19-00ba43423d00"/>
    <ds:schemaRef ds:uri="http://www.w3.org/XML/1998/namespace"/>
  </ds:schemaRefs>
</ds:datastoreItem>
</file>

<file path=customXml/itemProps4.xml><?xml version="1.0" encoding="utf-8"?>
<ds:datastoreItem xmlns:ds="http://schemas.openxmlformats.org/officeDocument/2006/customXml" ds:itemID="{ED46CDCD-0205-47B7-B3CB-444D4B15AAB7}">
  <ds:schemaRefs>
    <ds:schemaRef ds:uri="http://schemas.microsoft.com/sharepoint/v3/contenttype/forms"/>
  </ds:schemaRefs>
</ds:datastoreItem>
</file>

<file path=customXml/itemProps5.xml><?xml version="1.0" encoding="utf-8"?>
<ds:datastoreItem xmlns:ds="http://schemas.openxmlformats.org/officeDocument/2006/customXml" ds:itemID="{F0A52153-34EF-4322-AE2E-5DB7FCD61810}">
  <ds:schemaRefs>
    <ds:schemaRef ds:uri="http://schemas.microsoft.com/sharepoint/events"/>
  </ds:schemaRefs>
</ds:datastoreItem>
</file>

<file path=customXml/itemProps6.xml><?xml version="1.0" encoding="utf-8"?>
<ds:datastoreItem xmlns:ds="http://schemas.openxmlformats.org/officeDocument/2006/customXml" ds:itemID="{243FD6CF-37AF-4226-8B1B-13D533550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08AC62-CB21-46AA-8356-FBD0E94E4CEE}">
  <ds:schemaRefs/>
</ds:datastoreItem>
</file>

<file path=docProps/app.xml><?xml version="1.0" encoding="utf-8"?>
<Properties xmlns="http://schemas.openxmlformats.org/officeDocument/2006/extended-properties" xmlns:vt="http://schemas.openxmlformats.org/officeDocument/2006/docPropsVTypes">
  <Template>PC-report-template</Template>
  <TotalTime>95</TotalTime>
  <Pages>6</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Quarterly productivity bulletin – March 2025 – PC productivity insights</vt:lpstr>
    </vt:vector>
  </TitlesOfParts>
  <Company>Productivity Commission</Company>
  <LinksUpToDate>false</LinksUpToDate>
  <CharactersWithSpaces>15483</CharactersWithSpaces>
  <SharedDoc>false</SharedDoc>
  <HLinks>
    <vt:vector size="18" baseType="variant">
      <vt:variant>
        <vt:i4>2883655</vt:i4>
      </vt:variant>
      <vt:variant>
        <vt:i4>54</vt:i4>
      </vt:variant>
      <vt:variant>
        <vt:i4>0</vt:i4>
      </vt:variant>
      <vt:variant>
        <vt:i4>5</vt:i4>
      </vt:variant>
      <vt:variant>
        <vt:lpwstr>mailto:publications@pc.gov.au</vt:lpwstr>
      </vt:variant>
      <vt:variant>
        <vt:lpwstr/>
      </vt:variant>
      <vt:variant>
        <vt:i4>4259907</vt:i4>
      </vt:variant>
      <vt:variant>
        <vt:i4>48</vt:i4>
      </vt:variant>
      <vt:variant>
        <vt:i4>0</vt:i4>
      </vt:variant>
      <vt:variant>
        <vt:i4>5</vt:i4>
      </vt:variant>
      <vt:variant>
        <vt:lpwstr>http://www.pc.gov.au/</vt:lpwstr>
      </vt:variant>
      <vt:variant>
        <vt:lpwstr/>
      </vt:variant>
      <vt:variant>
        <vt:i4>7602218</vt:i4>
      </vt:variant>
      <vt:variant>
        <vt:i4>0</vt:i4>
      </vt:variant>
      <vt:variant>
        <vt:i4>0</vt:i4>
      </vt:variant>
      <vt:variant>
        <vt:i4>5</vt:i4>
      </vt:variant>
      <vt:variant>
        <vt:lpwstr>https://www.pc.gov.au/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productivity bulletin – March 2025 – PC productivity insights</dc:title>
  <dc:subject/>
  <dc:creator>Productivity Commission</dc:creator>
  <cp:keywords/>
  <dc:description/>
  <cp:lastModifiedBy>Michelle Cross</cp:lastModifiedBy>
  <cp:revision>5</cp:revision>
  <cp:lastPrinted>2024-12-18T00:39:00Z</cp:lastPrinted>
  <dcterms:created xsi:type="dcterms:W3CDTF">2025-03-21T03:12:00Z</dcterms:created>
  <dcterms:modified xsi:type="dcterms:W3CDTF">2025-04-01T22:39:00Z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971706518876717264</vt:lpwstr>
  </property>
  <property fmtid="{D5CDD505-2E9C-101B-9397-08002B2CF9AE}" pid="5" name="TemplafyFromBlank">
    <vt:bool>true</vt:bool>
  </property>
  <property fmtid="{D5CDD505-2E9C-101B-9397-08002B2CF9AE}" pid="6" name="MSIP_Label_c1f2b1ce-4212-46db-a901-dd8453f57141_Enabled">
    <vt:lpwstr>true</vt:lpwstr>
  </property>
  <property fmtid="{D5CDD505-2E9C-101B-9397-08002B2CF9AE}" pid="7" name="MSIP_Label_c1f2b1ce-4212-46db-a901-dd8453f57141_SetDate">
    <vt:lpwstr>2024-10-03T03:21:35Z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8a5da586-aedb-4b3b-acfd-52e49db6ef50</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MediaServiceImageTags">
    <vt:lpwstr/>
  </property>
  <property fmtid="{D5CDD505-2E9C-101B-9397-08002B2CF9AE}" pid="15" name="ZOTERO_PREF_1">
    <vt:lpwstr>&lt;data data-version="3" zotero-version="7.0.3"&gt;&lt;session id="2dYL1oQ7"/&gt;&lt;style id="http://www.zotero.org/styles/Productivity-Commission" hasBibliography="1" bibliographyStyleHasBeenSet="1"/&gt;&lt;prefs&gt;&lt;pref name="fieldType" value="Field"/&gt;&lt;pref name="automaticJ</vt:lpwstr>
  </property>
  <property fmtid="{D5CDD505-2E9C-101B-9397-08002B2CF9AE}" pid="16" name="ZOTERO_PREF_2">
    <vt:lpwstr>ournalAbbreviations" value="true"/&gt;&lt;/prefs&gt;&lt;/data&gt;</vt:lpwstr>
  </property>
  <property fmtid="{D5CDD505-2E9C-101B-9397-08002B2CF9AE}" pid="17" name="RevIMBCS">
    <vt:lpwstr>1;#Unclassified|3955eeb1-2d18-4582-aeb2-00144ec3aaf5</vt:lpwstr>
  </property>
  <property fmtid="{D5CDD505-2E9C-101B-9397-08002B2CF9AE}" pid="18" name="_dlc_DocIdItemGuid">
    <vt:lpwstr>550f8393-deb2-4d45-9ecb-4f374d5bb490</vt:lpwstr>
  </property>
</Properties>
</file>